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42" w:rsidRPr="002A12C4" w:rsidRDefault="007E1442" w:rsidP="00FB3F85">
      <w:pPr>
        <w:jc w:val="center"/>
        <w:rPr>
          <w:rFonts w:ascii="Calibri" w:hAnsi="Calibri" w:cs="Arial"/>
          <w:b/>
          <w:sz w:val="12"/>
          <w:szCs w:val="24"/>
        </w:rPr>
      </w:pPr>
      <w:bookmarkStart w:id="0" w:name="_GoBack"/>
      <w:bookmarkEnd w:id="0"/>
    </w:p>
    <w:p w:rsidR="005977F3" w:rsidRDefault="005977F3" w:rsidP="00FB3F85">
      <w:pPr>
        <w:jc w:val="center"/>
        <w:rPr>
          <w:rFonts w:ascii="Calibri" w:hAnsi="Calibri" w:cs="Arial"/>
          <w:b/>
          <w:sz w:val="28"/>
          <w:szCs w:val="28"/>
        </w:rPr>
      </w:pPr>
    </w:p>
    <w:p w:rsidR="005977F3" w:rsidRDefault="005977F3" w:rsidP="00FB3F85">
      <w:pPr>
        <w:jc w:val="center"/>
        <w:rPr>
          <w:rFonts w:ascii="Calibri" w:hAnsi="Calibri" w:cs="Arial"/>
          <w:b/>
          <w:sz w:val="28"/>
          <w:szCs w:val="28"/>
        </w:rPr>
      </w:pPr>
    </w:p>
    <w:p w:rsidR="00682846" w:rsidRDefault="00FB3F85" w:rsidP="00FB3F85">
      <w:pPr>
        <w:jc w:val="center"/>
        <w:rPr>
          <w:rFonts w:ascii="Calibri" w:hAnsi="Calibri" w:cs="Arial"/>
          <w:b/>
          <w:sz w:val="28"/>
          <w:szCs w:val="28"/>
        </w:rPr>
      </w:pPr>
      <w:r w:rsidRPr="009012F7">
        <w:rPr>
          <w:rFonts w:ascii="Calibri" w:hAnsi="Calibri" w:cs="Arial"/>
          <w:b/>
          <w:sz w:val="28"/>
          <w:szCs w:val="28"/>
        </w:rPr>
        <w:t xml:space="preserve">Requerimento para </w:t>
      </w:r>
      <w:r w:rsidR="00BE0A8D">
        <w:rPr>
          <w:rFonts w:ascii="Calibri" w:hAnsi="Calibri" w:cs="Arial"/>
          <w:b/>
          <w:sz w:val="28"/>
          <w:szCs w:val="28"/>
        </w:rPr>
        <w:t>a</w:t>
      </w:r>
      <w:r w:rsidR="003A524F">
        <w:rPr>
          <w:rFonts w:ascii="Calibri" w:hAnsi="Calibri" w:cs="Arial"/>
          <w:b/>
          <w:sz w:val="28"/>
          <w:szCs w:val="28"/>
        </w:rPr>
        <w:t>tividades escolares fora das instalações da ESTM</w:t>
      </w:r>
    </w:p>
    <w:p w:rsidR="005977F3" w:rsidRPr="009012F7" w:rsidRDefault="005977F3" w:rsidP="00FB3F85">
      <w:pPr>
        <w:jc w:val="center"/>
        <w:rPr>
          <w:rFonts w:ascii="Calibri" w:hAnsi="Calibri" w:cs="Arial"/>
          <w:b/>
          <w:sz w:val="28"/>
          <w:szCs w:val="28"/>
        </w:rPr>
      </w:pPr>
    </w:p>
    <w:p w:rsidR="00682846" w:rsidRPr="009012F7" w:rsidRDefault="00682846">
      <w:pPr>
        <w:rPr>
          <w:rFonts w:ascii="Calibri" w:hAnsi="Calibri" w:cs="Arial"/>
          <w:sz w:val="24"/>
          <w:szCs w:val="24"/>
        </w:rPr>
      </w:pPr>
    </w:p>
    <w:p w:rsidR="00682846" w:rsidRPr="009012F7" w:rsidRDefault="00FB3F85">
      <w:pPr>
        <w:shd w:val="clear" w:color="auto" w:fill="D9D9D9"/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  <w:r w:rsidRPr="009012F7">
        <w:rPr>
          <w:rFonts w:ascii="Calibri" w:hAnsi="Calibri" w:cs="Arial"/>
          <w:b/>
          <w:sz w:val="24"/>
          <w:szCs w:val="24"/>
        </w:rPr>
        <w:t>Fundamentação do Pedido</w:t>
      </w:r>
    </w:p>
    <w:p w:rsidR="00937F8E" w:rsidRPr="009012F7" w:rsidRDefault="00937F8E">
      <w:pPr>
        <w:shd w:val="clear" w:color="auto" w:fill="D9D9D9"/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937F8E" w:rsidRPr="009012F7" w:rsidRDefault="00937F8E">
      <w:pPr>
        <w:shd w:val="clear" w:color="auto" w:fill="D9D9D9"/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937F8E" w:rsidRPr="009012F7" w:rsidRDefault="00937F8E">
      <w:pPr>
        <w:shd w:val="clear" w:color="auto" w:fill="D9D9D9"/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937F8E" w:rsidRPr="009012F7" w:rsidRDefault="00937F8E">
      <w:pPr>
        <w:shd w:val="clear" w:color="auto" w:fill="D9D9D9"/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FB3F85" w:rsidRDefault="00FB3F85">
      <w:pPr>
        <w:shd w:val="clear" w:color="auto" w:fill="D9D9D9"/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5977F3" w:rsidRDefault="005977F3">
      <w:pPr>
        <w:shd w:val="clear" w:color="auto" w:fill="D9D9D9"/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5977F3" w:rsidRPr="009012F7" w:rsidRDefault="005977F3">
      <w:pPr>
        <w:shd w:val="clear" w:color="auto" w:fill="D9D9D9"/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7E1442" w:rsidRPr="009012F7" w:rsidRDefault="007E1442">
      <w:pPr>
        <w:shd w:val="clear" w:color="auto" w:fill="D9D9D9"/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7E1442" w:rsidRPr="009012F7" w:rsidRDefault="007E1442">
      <w:pPr>
        <w:shd w:val="clear" w:color="auto" w:fill="D9D9D9"/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FB3F85" w:rsidRPr="009012F7" w:rsidRDefault="00FB3F85">
      <w:pPr>
        <w:shd w:val="clear" w:color="auto" w:fill="D9D9D9"/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937F8E" w:rsidRPr="009012F7" w:rsidRDefault="00937F8E">
      <w:pPr>
        <w:shd w:val="clear" w:color="auto" w:fill="D9D9D9"/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682846" w:rsidRPr="009012F7" w:rsidRDefault="00682846">
      <w:pPr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7E1442" w:rsidRPr="009012F7" w:rsidRDefault="007E1442" w:rsidP="007E1442">
      <w:pPr>
        <w:jc w:val="center"/>
        <w:rPr>
          <w:rFonts w:ascii="Calibri" w:hAnsi="Calibri" w:cs="Arial"/>
          <w:b/>
          <w:color w:val="FFFFFF"/>
          <w:sz w:val="24"/>
          <w:szCs w:val="24"/>
        </w:rPr>
        <w:sectPr w:rsidR="007E1442" w:rsidRPr="009012F7" w:rsidSect="001A5279">
          <w:headerReference w:type="default" r:id="rId8"/>
          <w:footerReference w:type="default" r:id="rId9"/>
          <w:pgSz w:w="11906" w:h="16838" w:code="9"/>
          <w:pgMar w:top="787" w:right="907" w:bottom="907" w:left="1134" w:header="170" w:footer="397" w:gutter="0"/>
          <w:cols w:space="720"/>
          <w:docGrid w:linePitch="272"/>
        </w:sect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"/>
        <w:gridCol w:w="1276"/>
        <w:gridCol w:w="2980"/>
        <w:gridCol w:w="1276"/>
        <w:gridCol w:w="1276"/>
        <w:gridCol w:w="1923"/>
      </w:tblGrid>
      <w:tr w:rsidR="0014245D" w:rsidRPr="009012F7" w:rsidTr="001A5279">
        <w:trPr>
          <w:jc w:val="center"/>
        </w:trPr>
        <w:tc>
          <w:tcPr>
            <w:tcW w:w="1169" w:type="dxa"/>
            <w:shd w:val="clear" w:color="auto" w:fill="808080"/>
            <w:vAlign w:val="bottom"/>
          </w:tcPr>
          <w:p w:rsidR="0014245D" w:rsidRPr="009012F7" w:rsidRDefault="0014245D" w:rsidP="001A5279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 w:rsidRPr="009012F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lastRenderedPageBreak/>
              <w:t xml:space="preserve">N.º </w:t>
            </w:r>
            <w:r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Docentes</w:t>
            </w:r>
          </w:p>
        </w:tc>
        <w:tc>
          <w:tcPr>
            <w:tcW w:w="1276" w:type="dxa"/>
            <w:shd w:val="clear" w:color="auto" w:fill="808080"/>
            <w:vAlign w:val="bottom"/>
          </w:tcPr>
          <w:p w:rsidR="0014245D" w:rsidRPr="009012F7" w:rsidRDefault="0014245D" w:rsidP="001A5279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 w:rsidRPr="009012F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N.º </w:t>
            </w:r>
            <w:r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Estudantes</w:t>
            </w:r>
          </w:p>
        </w:tc>
        <w:tc>
          <w:tcPr>
            <w:tcW w:w="2980" w:type="dxa"/>
            <w:shd w:val="clear" w:color="auto" w:fill="808080"/>
            <w:vAlign w:val="bottom"/>
          </w:tcPr>
          <w:p w:rsidR="0014245D" w:rsidRPr="009012F7" w:rsidRDefault="0014245D" w:rsidP="001A5279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</w:p>
          <w:p w:rsidR="0014245D" w:rsidRPr="009012F7" w:rsidRDefault="0014245D" w:rsidP="001A5279">
            <w:pPr>
              <w:jc w:val="center"/>
            </w:pPr>
            <w:r w:rsidRPr="0014245D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Entidade/Local da Atividade</w:t>
            </w:r>
          </w:p>
        </w:tc>
        <w:tc>
          <w:tcPr>
            <w:tcW w:w="1276" w:type="dxa"/>
            <w:shd w:val="clear" w:color="auto" w:fill="808080"/>
            <w:vAlign w:val="bottom"/>
          </w:tcPr>
          <w:p w:rsidR="0014245D" w:rsidRPr="009012F7" w:rsidRDefault="0014245D" w:rsidP="001A5279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</w:p>
          <w:p w:rsidR="0014245D" w:rsidRPr="009012F7" w:rsidRDefault="0014245D" w:rsidP="001A5279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Localidade</w:t>
            </w:r>
          </w:p>
        </w:tc>
        <w:tc>
          <w:tcPr>
            <w:tcW w:w="1276" w:type="dxa"/>
            <w:shd w:val="clear" w:color="auto" w:fill="808080"/>
            <w:vAlign w:val="bottom"/>
          </w:tcPr>
          <w:p w:rsidR="0014245D" w:rsidRPr="009012F7" w:rsidRDefault="0014245D" w:rsidP="001A5279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</w:p>
          <w:p w:rsidR="0014245D" w:rsidRPr="009012F7" w:rsidRDefault="0014245D" w:rsidP="001A5279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 w:rsidRPr="009012F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Data da </w:t>
            </w:r>
            <w:r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Atividade</w:t>
            </w:r>
          </w:p>
        </w:tc>
        <w:tc>
          <w:tcPr>
            <w:tcW w:w="1923" w:type="dxa"/>
            <w:shd w:val="clear" w:color="auto" w:fill="808080"/>
            <w:vAlign w:val="bottom"/>
          </w:tcPr>
          <w:p w:rsidR="0014245D" w:rsidRPr="009012F7" w:rsidRDefault="0014245D" w:rsidP="001A5279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</w:p>
          <w:p w:rsidR="0014245D" w:rsidRPr="009012F7" w:rsidRDefault="0014245D" w:rsidP="001A5279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 w:rsidRPr="009012F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Horário Partida / Chegada</w:t>
            </w:r>
          </w:p>
        </w:tc>
      </w:tr>
    </w:tbl>
    <w:p w:rsidR="007E1442" w:rsidRPr="009012F7" w:rsidRDefault="007E1442" w:rsidP="005D544F">
      <w:pPr>
        <w:jc w:val="center"/>
        <w:rPr>
          <w:rFonts w:ascii="Calibri" w:hAnsi="Calibri" w:cs="Arial"/>
          <w:sz w:val="24"/>
          <w:szCs w:val="24"/>
        </w:rPr>
        <w:sectPr w:rsidR="007E1442" w:rsidRPr="009012F7" w:rsidSect="001A5279">
          <w:type w:val="continuous"/>
          <w:pgSz w:w="11906" w:h="16838" w:code="9"/>
          <w:pgMar w:top="787" w:right="907" w:bottom="907" w:left="1134" w:header="720" w:footer="720" w:gutter="0"/>
          <w:cols w:space="720"/>
        </w:sectPr>
      </w:pP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"/>
        <w:gridCol w:w="1276"/>
        <w:gridCol w:w="2981"/>
        <w:gridCol w:w="1276"/>
        <w:gridCol w:w="1276"/>
        <w:gridCol w:w="1923"/>
      </w:tblGrid>
      <w:tr w:rsidR="0014245D" w:rsidRPr="009012F7" w:rsidTr="001A5279">
        <w:trPr>
          <w:jc w:val="center"/>
        </w:trPr>
        <w:tc>
          <w:tcPr>
            <w:tcW w:w="1169" w:type="dxa"/>
            <w:shd w:val="clear" w:color="auto" w:fill="FFFFFF" w:themeFill="background1"/>
          </w:tcPr>
          <w:p w:rsidR="0014245D" w:rsidRPr="009012F7" w:rsidRDefault="0014245D" w:rsidP="007E144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4245D" w:rsidRPr="009012F7" w:rsidRDefault="0014245D" w:rsidP="007E144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14245D" w:rsidRPr="009012F7" w:rsidRDefault="0014245D" w:rsidP="005D544F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14245D" w:rsidRDefault="0014245D" w:rsidP="005D544F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5977F3" w:rsidRDefault="005977F3" w:rsidP="005D544F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5977F3" w:rsidRPr="009012F7" w:rsidRDefault="005977F3" w:rsidP="005D544F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14245D" w:rsidRPr="009012F7" w:rsidRDefault="0014245D" w:rsidP="005D544F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4245D" w:rsidRPr="009012F7" w:rsidRDefault="0014245D" w:rsidP="005D544F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4245D" w:rsidRPr="009012F7" w:rsidRDefault="0014245D" w:rsidP="005D544F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FFFFFF" w:themeFill="background1"/>
          </w:tcPr>
          <w:p w:rsidR="0014245D" w:rsidRPr="009012F7" w:rsidRDefault="0014245D" w:rsidP="005D544F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FB3F85" w:rsidRPr="00AF0EB5" w:rsidRDefault="00FB3F85">
      <w:pPr>
        <w:tabs>
          <w:tab w:val="right" w:leader="underscore" w:pos="8505"/>
        </w:tabs>
        <w:rPr>
          <w:rFonts w:ascii="Calibri" w:hAnsi="Calibri" w:cs="Arial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5484"/>
      </w:tblGrid>
      <w:tr w:rsidR="002A12C4" w:rsidRPr="003A669A" w:rsidTr="001A5279">
        <w:trPr>
          <w:trHeight w:val="1732"/>
          <w:jc w:val="center"/>
        </w:trPr>
        <w:tc>
          <w:tcPr>
            <w:tcW w:w="4410" w:type="dxa"/>
            <w:shd w:val="clear" w:color="auto" w:fill="BFBFBF" w:themeFill="background1" w:themeFillShade="BF"/>
          </w:tcPr>
          <w:p w:rsidR="002A12C4" w:rsidRPr="001A5279" w:rsidRDefault="002A12C4" w:rsidP="0016320C">
            <w:pPr>
              <w:rPr>
                <w:rFonts w:ascii="Calibri" w:hAnsi="Calibri" w:cs="Arial"/>
                <w:sz w:val="24"/>
                <w:szCs w:val="24"/>
              </w:rPr>
            </w:pPr>
            <w:r w:rsidRPr="001A5279">
              <w:rPr>
                <w:rFonts w:ascii="Calibri" w:hAnsi="Calibri" w:cs="Arial"/>
                <w:sz w:val="24"/>
                <w:szCs w:val="24"/>
              </w:rPr>
              <w:t>Transporte:</w:t>
            </w:r>
          </w:p>
          <w:p w:rsidR="00C37024" w:rsidRPr="001A5279" w:rsidRDefault="001A5279" w:rsidP="00C37024">
            <w:pPr>
              <w:shd w:val="clear" w:color="auto" w:fill="C0C0C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0</wp:posOffset>
                      </wp:positionV>
                      <wp:extent cx="140335" cy="140335"/>
                      <wp:effectExtent l="7620" t="9525" r="13970" b="12065"/>
                      <wp:wrapNone/>
                      <wp:docPr id="7" name="Rectangle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709BB" id="Rectangle 38" o:spid="_x0000_s1026" style="position:absolute;margin-left:19.35pt;margin-top:0;width:11.05pt;height:1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 w:rsidR="00C37024" w:rsidRPr="001A5279">
              <w:rPr>
                <w:rFonts w:ascii="Calibri" w:hAnsi="Calibri" w:cs="Arial"/>
                <w:sz w:val="24"/>
                <w:szCs w:val="24"/>
              </w:rPr>
              <w:tab/>
              <w:t>Autocarro 30 lugares</w:t>
            </w:r>
          </w:p>
          <w:p w:rsidR="00C37024" w:rsidRPr="001A5279" w:rsidRDefault="001A5279" w:rsidP="00C37024">
            <w:pPr>
              <w:shd w:val="clear" w:color="auto" w:fill="C0C0C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0</wp:posOffset>
                      </wp:positionV>
                      <wp:extent cx="140335" cy="140335"/>
                      <wp:effectExtent l="7620" t="9525" r="13970" b="12065"/>
                      <wp:wrapNone/>
                      <wp:docPr id="5" name="Rectangle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EA648" id="Rectangle 39" o:spid="_x0000_s1026" style="position:absolute;margin-left:19.35pt;margin-top:0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">
                      <o:lock v:ext="edit" aspectratio="t"/>
                    </v:rect>
                  </w:pict>
                </mc:Fallback>
              </mc:AlternateContent>
            </w:r>
            <w:r w:rsidR="00C37024" w:rsidRPr="001A5279">
              <w:rPr>
                <w:rFonts w:ascii="Calibri" w:hAnsi="Calibri" w:cs="Arial"/>
                <w:sz w:val="24"/>
                <w:szCs w:val="24"/>
              </w:rPr>
              <w:tab/>
              <w:t>Autocarro 5</w:t>
            </w:r>
            <w:r w:rsidR="00901737">
              <w:rPr>
                <w:rFonts w:ascii="Calibri" w:hAnsi="Calibri" w:cs="Arial"/>
                <w:sz w:val="24"/>
                <w:szCs w:val="24"/>
              </w:rPr>
              <w:t>0</w:t>
            </w:r>
            <w:r w:rsidR="00C37024" w:rsidRPr="001A5279">
              <w:rPr>
                <w:rFonts w:ascii="Calibri" w:hAnsi="Calibri" w:cs="Arial"/>
                <w:sz w:val="24"/>
                <w:szCs w:val="24"/>
              </w:rPr>
              <w:t xml:space="preserve"> lugares</w:t>
            </w:r>
          </w:p>
          <w:p w:rsidR="00C37024" w:rsidRPr="001A5279" w:rsidRDefault="001A5279" w:rsidP="00C37024">
            <w:pPr>
              <w:shd w:val="clear" w:color="auto" w:fill="C0C0C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0</wp:posOffset>
                      </wp:positionV>
                      <wp:extent cx="140335" cy="140335"/>
                      <wp:effectExtent l="7620" t="9525" r="13970" b="12065"/>
                      <wp:wrapNone/>
                      <wp:docPr id="4" name="Rectangle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85241" id="Rectangle 40" o:spid="_x0000_s1026" style="position:absolute;margin-left:19.35pt;margin-top:0;width:11.05pt;height:1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">
                      <o:lock v:ext="edit" aspectratio="t"/>
                    </v:rect>
                  </w:pict>
                </mc:Fallback>
              </mc:AlternateContent>
            </w:r>
            <w:r w:rsidR="00C37024" w:rsidRPr="001A5279">
              <w:rPr>
                <w:rFonts w:ascii="Calibri" w:hAnsi="Calibri" w:cs="Arial"/>
                <w:sz w:val="24"/>
                <w:szCs w:val="24"/>
              </w:rPr>
              <w:tab/>
              <w:t>Viatura Própria</w:t>
            </w:r>
          </w:p>
          <w:p w:rsidR="00C37024" w:rsidRPr="001A5279" w:rsidRDefault="001A5279" w:rsidP="00C37024">
            <w:pPr>
              <w:shd w:val="clear" w:color="auto" w:fill="C0C0C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0</wp:posOffset>
                      </wp:positionV>
                      <wp:extent cx="140335" cy="140335"/>
                      <wp:effectExtent l="7620" t="9525" r="13970" b="12065"/>
                      <wp:wrapNone/>
                      <wp:docPr id="3" name="Rectangle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6B26C" id="Rectangle 41" o:spid="_x0000_s1026" style="position:absolute;margin-left:19.35pt;margin-top:0;width:11.05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">
                      <o:lock v:ext="edit" aspectratio="t"/>
                    </v:rect>
                  </w:pict>
                </mc:Fallback>
              </mc:AlternateContent>
            </w:r>
            <w:r w:rsidR="00C37024" w:rsidRPr="001A5279">
              <w:rPr>
                <w:rFonts w:ascii="Calibri" w:hAnsi="Calibri" w:cs="Arial"/>
                <w:sz w:val="24"/>
                <w:szCs w:val="24"/>
              </w:rPr>
              <w:tab/>
              <w:t>Outro ________________________</w:t>
            </w:r>
          </w:p>
          <w:p w:rsidR="002A12C4" w:rsidRPr="005B4334" w:rsidRDefault="00C37024" w:rsidP="00C37024">
            <w:pPr>
              <w:shd w:val="clear" w:color="auto" w:fill="C0C0C0"/>
              <w:rPr>
                <w:rFonts w:ascii="Calibri" w:hAnsi="Calibri" w:cs="Arial"/>
                <w:sz w:val="24"/>
                <w:szCs w:val="24"/>
              </w:rPr>
            </w:pPr>
            <w:r w:rsidRPr="001A5279">
              <w:rPr>
                <w:rFonts w:ascii="Calibri" w:hAnsi="Calibri" w:cs="Arial"/>
                <w:sz w:val="24"/>
                <w:szCs w:val="24"/>
              </w:rPr>
              <w:t xml:space="preserve">  __________________________________</w:t>
            </w:r>
          </w:p>
          <w:p w:rsidR="00C37024" w:rsidRPr="005B4334" w:rsidRDefault="00C37024" w:rsidP="00C37024">
            <w:pPr>
              <w:shd w:val="clear" w:color="auto" w:fill="C0C0C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484" w:type="dxa"/>
            <w:shd w:val="clear" w:color="auto" w:fill="BFBFBF" w:themeFill="background1" w:themeFillShade="BF"/>
          </w:tcPr>
          <w:p w:rsidR="002A12C4" w:rsidRDefault="00C37024" w:rsidP="00C37024">
            <w:pPr>
              <w:ind w:right="110"/>
              <w:rPr>
                <w:rFonts w:ascii="Calibri" w:hAnsi="Calibri" w:cs="Arial"/>
                <w:sz w:val="24"/>
                <w:szCs w:val="24"/>
              </w:rPr>
            </w:pPr>
            <w:r w:rsidRPr="00C37024">
              <w:rPr>
                <w:rFonts w:ascii="Calibri" w:hAnsi="Calibri" w:cs="Arial"/>
                <w:sz w:val="24"/>
                <w:szCs w:val="24"/>
              </w:rPr>
              <w:t xml:space="preserve">Outras </w:t>
            </w:r>
            <w:r w:rsidR="002A12C4" w:rsidRPr="00C37024">
              <w:rPr>
                <w:rFonts w:ascii="Calibri" w:hAnsi="Calibri" w:cs="Arial"/>
                <w:sz w:val="24"/>
                <w:szCs w:val="24"/>
              </w:rPr>
              <w:t>Despesas:</w:t>
            </w:r>
          </w:p>
          <w:p w:rsidR="005977F3" w:rsidRDefault="005977F3" w:rsidP="00C37024">
            <w:pPr>
              <w:ind w:right="110"/>
              <w:rPr>
                <w:rFonts w:ascii="Calibri" w:hAnsi="Calibri" w:cs="Arial"/>
                <w:sz w:val="24"/>
                <w:szCs w:val="24"/>
              </w:rPr>
            </w:pPr>
          </w:p>
          <w:p w:rsidR="005977F3" w:rsidRDefault="005977F3" w:rsidP="00C37024">
            <w:pPr>
              <w:ind w:right="110"/>
              <w:rPr>
                <w:rFonts w:ascii="Calibri" w:hAnsi="Calibri" w:cs="Arial"/>
                <w:sz w:val="24"/>
                <w:szCs w:val="24"/>
              </w:rPr>
            </w:pPr>
          </w:p>
          <w:p w:rsidR="005977F3" w:rsidRDefault="005977F3" w:rsidP="00C37024">
            <w:pPr>
              <w:ind w:right="110"/>
              <w:rPr>
                <w:rFonts w:ascii="Calibri" w:hAnsi="Calibri" w:cs="Arial"/>
                <w:sz w:val="24"/>
                <w:szCs w:val="24"/>
              </w:rPr>
            </w:pPr>
          </w:p>
          <w:p w:rsidR="005977F3" w:rsidRDefault="005977F3" w:rsidP="00C37024">
            <w:pPr>
              <w:ind w:right="110"/>
              <w:rPr>
                <w:rFonts w:ascii="Calibri" w:hAnsi="Calibri" w:cs="Arial"/>
                <w:sz w:val="24"/>
                <w:szCs w:val="24"/>
              </w:rPr>
            </w:pPr>
          </w:p>
          <w:p w:rsidR="005977F3" w:rsidRDefault="005977F3" w:rsidP="00C37024">
            <w:pPr>
              <w:ind w:right="110"/>
              <w:rPr>
                <w:rFonts w:ascii="Calibri" w:hAnsi="Calibri" w:cs="Arial"/>
                <w:sz w:val="24"/>
                <w:szCs w:val="24"/>
              </w:rPr>
            </w:pPr>
          </w:p>
          <w:p w:rsidR="005977F3" w:rsidRDefault="005977F3" w:rsidP="00C37024">
            <w:pPr>
              <w:ind w:right="110"/>
              <w:rPr>
                <w:rFonts w:ascii="Calibri" w:hAnsi="Calibri" w:cs="Arial"/>
                <w:sz w:val="24"/>
                <w:szCs w:val="24"/>
              </w:rPr>
            </w:pPr>
          </w:p>
          <w:p w:rsidR="005977F3" w:rsidRPr="003A669A" w:rsidRDefault="005977F3" w:rsidP="00C37024">
            <w:pPr>
              <w:ind w:right="11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FB3F85" w:rsidRPr="009012F7" w:rsidRDefault="00FB3F85" w:rsidP="00FB3F85">
      <w:pPr>
        <w:pStyle w:val="Cabealho"/>
        <w:tabs>
          <w:tab w:val="clear" w:pos="4252"/>
          <w:tab w:val="clear" w:pos="8504"/>
        </w:tabs>
        <w:rPr>
          <w:rFonts w:ascii="Calibri" w:hAnsi="Calibri" w:cs="Arial"/>
          <w:sz w:val="24"/>
          <w:szCs w:val="24"/>
        </w:rPr>
      </w:pPr>
      <w:r w:rsidRPr="009012F7">
        <w:rPr>
          <w:rFonts w:ascii="Calibri" w:hAnsi="Calibri" w:cs="Arial"/>
          <w:sz w:val="24"/>
          <w:szCs w:val="24"/>
        </w:rPr>
        <w:tab/>
      </w:r>
      <w:r w:rsidRPr="009012F7">
        <w:rPr>
          <w:rFonts w:ascii="Calibri" w:hAnsi="Calibri" w:cs="Arial"/>
          <w:sz w:val="24"/>
          <w:szCs w:val="24"/>
        </w:rPr>
        <w:tab/>
      </w:r>
      <w:r w:rsidRPr="009012F7">
        <w:rPr>
          <w:rFonts w:ascii="Calibri" w:hAnsi="Calibri" w:cs="Arial"/>
          <w:sz w:val="24"/>
          <w:szCs w:val="24"/>
        </w:rPr>
        <w:tab/>
      </w:r>
    </w:p>
    <w:p w:rsidR="005977F3" w:rsidRDefault="005977F3">
      <w:pPr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5977F3" w:rsidRDefault="005977F3">
      <w:pPr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0E2CA8" w:rsidRDefault="00CD29E9">
      <w:pPr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  <w:r w:rsidRPr="009012F7">
        <w:rPr>
          <w:rFonts w:ascii="Calibri" w:hAnsi="Calibri" w:cs="Arial"/>
          <w:sz w:val="24"/>
          <w:szCs w:val="24"/>
        </w:rPr>
        <w:t>Data: ___/___/</w:t>
      </w:r>
      <w:r w:rsidR="009012F7" w:rsidRPr="009012F7">
        <w:rPr>
          <w:rFonts w:ascii="Calibri" w:hAnsi="Calibri" w:cs="Arial"/>
          <w:sz w:val="24"/>
          <w:szCs w:val="24"/>
        </w:rPr>
        <w:t xml:space="preserve">____ </w:t>
      </w:r>
      <w:r w:rsidR="00BE0A8D">
        <w:rPr>
          <w:rFonts w:ascii="Calibri" w:hAnsi="Calibri" w:cs="Arial"/>
          <w:sz w:val="24"/>
          <w:szCs w:val="24"/>
        </w:rPr>
        <w:t>Docente</w:t>
      </w:r>
      <w:r w:rsidR="005977F3">
        <w:rPr>
          <w:rFonts w:ascii="Calibri" w:hAnsi="Calibri" w:cs="Arial"/>
          <w:sz w:val="24"/>
          <w:szCs w:val="24"/>
        </w:rPr>
        <w:t>(s)</w:t>
      </w:r>
      <w:r w:rsidR="009012F7">
        <w:rPr>
          <w:rFonts w:ascii="Calibri" w:hAnsi="Calibri" w:cs="Arial"/>
          <w:sz w:val="24"/>
          <w:szCs w:val="24"/>
        </w:rPr>
        <w:t>: ___________</w:t>
      </w:r>
      <w:r w:rsidRPr="009012F7">
        <w:rPr>
          <w:rFonts w:ascii="Calibri" w:hAnsi="Calibri" w:cs="Arial"/>
          <w:sz w:val="24"/>
          <w:szCs w:val="24"/>
        </w:rPr>
        <w:t>__</w:t>
      </w:r>
      <w:r w:rsidR="00BE0A8D">
        <w:rPr>
          <w:rFonts w:ascii="Calibri" w:hAnsi="Calibri" w:cs="Arial"/>
          <w:sz w:val="24"/>
          <w:szCs w:val="24"/>
        </w:rPr>
        <w:t>______________</w:t>
      </w:r>
      <w:r w:rsidR="00DB07FB">
        <w:rPr>
          <w:rFonts w:ascii="Calibri" w:hAnsi="Calibri" w:cs="Arial"/>
          <w:sz w:val="24"/>
          <w:szCs w:val="24"/>
        </w:rPr>
        <w:t>_________</w:t>
      </w:r>
    </w:p>
    <w:p w:rsidR="005977F3" w:rsidRDefault="005977F3">
      <w:pPr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5977F3" w:rsidRDefault="005977F3">
      <w:pPr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5977F3" w:rsidRDefault="005977F3">
      <w:pPr>
        <w:tabs>
          <w:tab w:val="right" w:leader="underscore" w:pos="8505"/>
        </w:tabs>
        <w:rPr>
          <w:rFonts w:ascii="Calibri" w:hAnsi="Calibri" w:cs="Arial"/>
          <w:b/>
          <w:sz w:val="24"/>
          <w:szCs w:val="24"/>
        </w:rPr>
      </w:pPr>
    </w:p>
    <w:p w:rsidR="005977F3" w:rsidRDefault="005977F3">
      <w:pPr>
        <w:tabs>
          <w:tab w:val="right" w:leader="underscore" w:pos="8505"/>
        </w:tabs>
        <w:rPr>
          <w:rFonts w:ascii="Calibri" w:hAnsi="Calibri" w:cs="Arial"/>
          <w:b/>
          <w:sz w:val="24"/>
          <w:szCs w:val="24"/>
        </w:rPr>
      </w:pPr>
    </w:p>
    <w:p w:rsidR="005977F3" w:rsidRDefault="005977F3">
      <w:pPr>
        <w:tabs>
          <w:tab w:val="right" w:leader="underscore" w:pos="8505"/>
        </w:tabs>
        <w:rPr>
          <w:rFonts w:ascii="Calibri" w:hAnsi="Calibri" w:cs="Arial"/>
          <w:b/>
          <w:sz w:val="24"/>
          <w:szCs w:val="24"/>
        </w:rPr>
      </w:pPr>
    </w:p>
    <w:p w:rsidR="005977F3" w:rsidRPr="005977F3" w:rsidRDefault="005977F3">
      <w:pPr>
        <w:tabs>
          <w:tab w:val="right" w:leader="underscore" w:pos="8505"/>
        </w:tabs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b/>
          <w:i/>
          <w:sz w:val="24"/>
          <w:szCs w:val="24"/>
        </w:rPr>
        <w:t>Observações</w:t>
      </w:r>
      <w:r w:rsidRPr="005977F3">
        <w:rPr>
          <w:rFonts w:ascii="Calibri" w:hAnsi="Calibri" w:cs="Arial"/>
          <w:b/>
          <w:i/>
          <w:sz w:val="24"/>
          <w:szCs w:val="24"/>
        </w:rPr>
        <w:t xml:space="preserve">: </w:t>
      </w:r>
      <w:r w:rsidRPr="005977F3">
        <w:rPr>
          <w:rFonts w:ascii="Calibri" w:hAnsi="Calibri" w:cs="Arial"/>
          <w:i/>
          <w:sz w:val="24"/>
          <w:szCs w:val="24"/>
        </w:rPr>
        <w:t>enviar requerimento para</w:t>
      </w:r>
      <w:r w:rsidRPr="005977F3">
        <w:rPr>
          <w:rFonts w:ascii="Calibri" w:hAnsi="Calibri" w:cs="Arial"/>
          <w:b/>
          <w:i/>
          <w:sz w:val="24"/>
          <w:szCs w:val="24"/>
        </w:rPr>
        <w:t xml:space="preserve"> </w:t>
      </w:r>
      <w:hyperlink r:id="rId10" w:history="1">
        <w:r w:rsidRPr="005977F3">
          <w:rPr>
            <w:rStyle w:val="Hiperligao"/>
            <w:rFonts w:ascii="Calibri" w:hAnsi="Calibri" w:cs="Arial"/>
            <w:b/>
            <w:i/>
            <w:sz w:val="24"/>
            <w:szCs w:val="24"/>
          </w:rPr>
          <w:t>expediente.estm@ipleiria.pt</w:t>
        </w:r>
      </w:hyperlink>
      <w:r w:rsidRPr="005977F3">
        <w:rPr>
          <w:rFonts w:ascii="Calibri" w:hAnsi="Calibri" w:cs="Arial"/>
          <w:b/>
          <w:i/>
          <w:sz w:val="24"/>
          <w:szCs w:val="24"/>
        </w:rPr>
        <w:t xml:space="preserve">, </w:t>
      </w:r>
      <w:r w:rsidRPr="005977F3">
        <w:rPr>
          <w:rFonts w:ascii="Calibri" w:hAnsi="Calibri" w:cs="Arial"/>
          <w:i/>
          <w:sz w:val="24"/>
          <w:szCs w:val="24"/>
        </w:rPr>
        <w:t>com</w:t>
      </w:r>
      <w:r>
        <w:rPr>
          <w:rFonts w:ascii="Calibri" w:hAnsi="Calibri" w:cs="Arial"/>
          <w:i/>
          <w:sz w:val="24"/>
          <w:szCs w:val="24"/>
        </w:rPr>
        <w:t xml:space="preserve"> a</w:t>
      </w:r>
      <w:r w:rsidRPr="005977F3">
        <w:rPr>
          <w:rFonts w:ascii="Calibri" w:hAnsi="Calibri" w:cs="Arial"/>
          <w:i/>
          <w:sz w:val="24"/>
          <w:szCs w:val="24"/>
        </w:rPr>
        <w:t xml:space="preserve"> lista estudantes anexa e </w:t>
      </w:r>
      <w:r>
        <w:rPr>
          <w:rFonts w:ascii="Calibri" w:hAnsi="Calibri" w:cs="Arial"/>
          <w:i/>
          <w:sz w:val="24"/>
          <w:szCs w:val="24"/>
        </w:rPr>
        <w:t>o parecer do C</w:t>
      </w:r>
      <w:r w:rsidRPr="005977F3">
        <w:rPr>
          <w:rFonts w:ascii="Calibri" w:hAnsi="Calibri" w:cs="Arial"/>
          <w:i/>
          <w:sz w:val="24"/>
          <w:szCs w:val="24"/>
        </w:rPr>
        <w:t xml:space="preserve">oordenador de </w:t>
      </w:r>
      <w:r>
        <w:rPr>
          <w:rFonts w:ascii="Calibri" w:hAnsi="Calibri" w:cs="Arial"/>
          <w:i/>
          <w:sz w:val="24"/>
          <w:szCs w:val="24"/>
        </w:rPr>
        <w:t>C</w:t>
      </w:r>
      <w:r w:rsidRPr="005977F3">
        <w:rPr>
          <w:rFonts w:ascii="Calibri" w:hAnsi="Calibri" w:cs="Arial"/>
          <w:i/>
          <w:sz w:val="24"/>
          <w:szCs w:val="24"/>
        </w:rPr>
        <w:t xml:space="preserve">urso. </w:t>
      </w:r>
    </w:p>
    <w:p w:rsidR="005977F3" w:rsidRPr="005977F3" w:rsidRDefault="005977F3">
      <w:pPr>
        <w:tabs>
          <w:tab w:val="right" w:leader="underscore" w:pos="8505"/>
        </w:tabs>
        <w:rPr>
          <w:rFonts w:ascii="Calibri" w:hAnsi="Calibri" w:cs="Arial"/>
          <w:sz w:val="24"/>
          <w:szCs w:val="24"/>
        </w:rPr>
      </w:pPr>
    </w:p>
    <w:p w:rsidR="005977F3" w:rsidRDefault="005977F3">
      <w:pPr>
        <w:tabs>
          <w:tab w:val="right" w:leader="underscore" w:pos="8505"/>
        </w:tabs>
        <w:rPr>
          <w:rFonts w:ascii="Calibri" w:hAnsi="Calibri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6"/>
        <w:gridCol w:w="1413"/>
        <w:gridCol w:w="1876"/>
      </w:tblGrid>
      <w:tr w:rsidR="006B36A3" w:rsidRPr="003844DC" w:rsidTr="005977F3">
        <w:tc>
          <w:tcPr>
            <w:tcW w:w="6566" w:type="dxa"/>
            <w:shd w:val="clear" w:color="auto" w:fill="808080"/>
          </w:tcPr>
          <w:p w:rsidR="006B36A3" w:rsidRPr="003844DC" w:rsidRDefault="006B36A3" w:rsidP="003844DC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 w:rsidRPr="003844DC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Nome completo estudante</w:t>
            </w:r>
            <w:r w:rsidR="0014245D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/docente</w:t>
            </w:r>
          </w:p>
        </w:tc>
        <w:tc>
          <w:tcPr>
            <w:tcW w:w="1413" w:type="dxa"/>
            <w:shd w:val="clear" w:color="auto" w:fill="808080"/>
          </w:tcPr>
          <w:p w:rsidR="006B36A3" w:rsidRPr="003844DC" w:rsidRDefault="006B36A3" w:rsidP="003844DC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 w:rsidRPr="003844DC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N.º Estudante</w:t>
            </w:r>
          </w:p>
        </w:tc>
        <w:tc>
          <w:tcPr>
            <w:tcW w:w="1876" w:type="dxa"/>
            <w:shd w:val="clear" w:color="auto" w:fill="808080"/>
          </w:tcPr>
          <w:p w:rsidR="006B36A3" w:rsidRDefault="00B33E6B" w:rsidP="003844DC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N.º Identificação Fiscal /Matrícula viatura</w:t>
            </w:r>
          </w:p>
          <w:p w:rsidR="00B33E6B" w:rsidRPr="003844DC" w:rsidRDefault="00B33E6B" w:rsidP="003844DC">
            <w:pPr>
              <w:jc w:val="center"/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  <w:tr w:rsidR="006B36A3" w:rsidRPr="003844DC" w:rsidTr="005977F3">
        <w:trPr>
          <w:trHeight w:val="454"/>
        </w:trPr>
        <w:tc>
          <w:tcPr>
            <w:tcW w:w="656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76" w:type="dxa"/>
            <w:shd w:val="clear" w:color="auto" w:fill="auto"/>
          </w:tcPr>
          <w:p w:rsidR="006B36A3" w:rsidRPr="003844DC" w:rsidRDefault="006B36A3" w:rsidP="003844DC">
            <w:pPr>
              <w:tabs>
                <w:tab w:val="left" w:pos="1710"/>
                <w:tab w:val="right" w:pos="9865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</w:tr>
    </w:tbl>
    <w:p w:rsidR="00CD29E9" w:rsidRPr="009012F7" w:rsidRDefault="00CD29E9" w:rsidP="001A5279">
      <w:pPr>
        <w:tabs>
          <w:tab w:val="left" w:pos="1710"/>
          <w:tab w:val="right" w:pos="9865"/>
        </w:tabs>
        <w:rPr>
          <w:rFonts w:ascii="Calibri" w:hAnsi="Calibri" w:cs="Arial"/>
          <w:b/>
          <w:sz w:val="24"/>
          <w:szCs w:val="24"/>
          <w:u w:val="single"/>
        </w:rPr>
      </w:pPr>
    </w:p>
    <w:sectPr w:rsidR="00CD29E9" w:rsidRPr="009012F7" w:rsidSect="001A5279">
      <w:type w:val="continuous"/>
      <w:pgSz w:w="11906" w:h="16838" w:code="9"/>
      <w:pgMar w:top="787" w:right="907" w:bottom="907" w:left="1134" w:header="17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3B2" w:rsidRDefault="008A23B2">
      <w:r>
        <w:separator/>
      </w:r>
    </w:p>
  </w:endnote>
  <w:endnote w:type="continuationSeparator" w:id="0">
    <w:p w:rsidR="008A23B2" w:rsidRDefault="008A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92" w:rsidRPr="00CB236B" w:rsidRDefault="00851592" w:rsidP="00901737">
    <w:pPr>
      <w:jc w:val="center"/>
      <w:rPr>
        <w:rFonts w:ascii="Arial" w:hAnsi="Arial" w:cs="Arial"/>
        <w:noProof/>
      </w:rPr>
    </w:pPr>
    <w:r w:rsidRPr="00CB236B">
      <w:rPr>
        <w:rFonts w:ascii="Arial" w:hAnsi="Arial" w:cs="Arial"/>
        <w:sz w:val="16"/>
        <w:szCs w:val="16"/>
      </w:rPr>
      <w:t xml:space="preserve">Página </w:t>
    </w:r>
    <w:r w:rsidRPr="00CB236B">
      <w:rPr>
        <w:rFonts w:ascii="Arial" w:hAnsi="Arial" w:cs="Arial"/>
        <w:b/>
        <w:bCs/>
        <w:sz w:val="16"/>
        <w:szCs w:val="16"/>
      </w:rPr>
      <w:fldChar w:fldCharType="begin"/>
    </w:r>
    <w:r w:rsidRPr="00CB236B">
      <w:rPr>
        <w:rFonts w:ascii="Arial" w:hAnsi="Arial" w:cs="Arial"/>
        <w:b/>
        <w:bCs/>
        <w:sz w:val="16"/>
        <w:szCs w:val="16"/>
      </w:rPr>
      <w:instrText>PAGE</w:instrText>
    </w:r>
    <w:r w:rsidRPr="00CB236B">
      <w:rPr>
        <w:rFonts w:ascii="Arial" w:hAnsi="Arial" w:cs="Arial"/>
        <w:b/>
        <w:bCs/>
        <w:sz w:val="16"/>
        <w:szCs w:val="16"/>
      </w:rPr>
      <w:fldChar w:fldCharType="separate"/>
    </w:r>
    <w:r w:rsidR="00A5541F">
      <w:rPr>
        <w:rFonts w:ascii="Arial" w:hAnsi="Arial" w:cs="Arial"/>
        <w:b/>
        <w:bCs/>
        <w:noProof/>
        <w:sz w:val="16"/>
        <w:szCs w:val="16"/>
      </w:rPr>
      <w:t>2</w:t>
    </w:r>
    <w:r w:rsidRPr="00CB236B">
      <w:rPr>
        <w:rFonts w:ascii="Arial" w:hAnsi="Arial" w:cs="Arial"/>
        <w:b/>
        <w:bCs/>
        <w:sz w:val="16"/>
        <w:szCs w:val="16"/>
      </w:rPr>
      <w:fldChar w:fldCharType="end"/>
    </w:r>
    <w:r w:rsidRPr="00CB236B">
      <w:rPr>
        <w:rFonts w:ascii="Arial" w:hAnsi="Arial" w:cs="Arial"/>
        <w:sz w:val="16"/>
        <w:szCs w:val="16"/>
      </w:rPr>
      <w:t xml:space="preserve"> de </w:t>
    </w:r>
    <w:r w:rsidRPr="00CB236B">
      <w:rPr>
        <w:rFonts w:ascii="Arial" w:hAnsi="Arial" w:cs="Arial"/>
        <w:b/>
        <w:bCs/>
        <w:sz w:val="16"/>
        <w:szCs w:val="16"/>
      </w:rPr>
      <w:fldChar w:fldCharType="begin"/>
    </w:r>
    <w:r w:rsidRPr="00CB236B">
      <w:rPr>
        <w:rFonts w:ascii="Arial" w:hAnsi="Arial" w:cs="Arial"/>
        <w:b/>
        <w:bCs/>
        <w:sz w:val="16"/>
        <w:szCs w:val="16"/>
      </w:rPr>
      <w:instrText>NUMPAGES</w:instrText>
    </w:r>
    <w:r w:rsidRPr="00CB236B">
      <w:rPr>
        <w:rFonts w:ascii="Arial" w:hAnsi="Arial" w:cs="Arial"/>
        <w:b/>
        <w:bCs/>
        <w:sz w:val="16"/>
        <w:szCs w:val="16"/>
      </w:rPr>
      <w:fldChar w:fldCharType="separate"/>
    </w:r>
    <w:r w:rsidR="00A5541F">
      <w:rPr>
        <w:rFonts w:ascii="Arial" w:hAnsi="Arial" w:cs="Arial"/>
        <w:b/>
        <w:bCs/>
        <w:noProof/>
        <w:sz w:val="16"/>
        <w:szCs w:val="16"/>
      </w:rPr>
      <w:t>2</w:t>
    </w:r>
    <w:r w:rsidRPr="00CB236B">
      <w:rPr>
        <w:rFonts w:ascii="Arial" w:hAnsi="Arial" w:cs="Arial"/>
        <w:b/>
        <w:bCs/>
        <w:sz w:val="16"/>
        <w:szCs w:val="16"/>
      </w:rPr>
      <w:fldChar w:fldCharType="end"/>
    </w:r>
  </w:p>
  <w:p w:rsidR="00851592" w:rsidRPr="00851592" w:rsidRDefault="00851592" w:rsidP="008515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3B2" w:rsidRDefault="008A23B2">
      <w:r>
        <w:separator/>
      </w:r>
    </w:p>
  </w:footnote>
  <w:footnote w:type="continuationSeparator" w:id="0">
    <w:p w:rsidR="008A23B2" w:rsidRDefault="008A2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C10" w:rsidRPr="009012F7" w:rsidRDefault="00C37024" w:rsidP="00AE2C10">
    <w:pPr>
      <w:pStyle w:val="Cabealho1"/>
      <w:ind w:left="0" w:firstLine="0"/>
      <w:rPr>
        <w:rFonts w:ascii="Calibri" w:hAnsi="Calibri"/>
        <w:b w:val="0"/>
        <w:bCs/>
      </w:rPr>
    </w:pPr>
    <w:r>
      <w:rPr>
        <w:rFonts w:ascii="Calibri" w:hAnsi="Calibri"/>
        <w:noProof/>
        <w:lang w:eastAsia="pt-PT"/>
      </w:rPr>
      <w:drawing>
        <wp:anchor distT="0" distB="0" distL="114300" distR="114300" simplePos="0" relativeHeight="251658240" behindDoc="1" locked="0" layoutInCell="1" allowOverlap="1" wp14:anchorId="6F3B18AA" wp14:editId="492E25D2">
          <wp:simplePos x="0" y="0"/>
          <wp:positionH relativeFrom="column">
            <wp:posOffset>17145</wp:posOffset>
          </wp:positionH>
          <wp:positionV relativeFrom="paragraph">
            <wp:posOffset>69850</wp:posOffset>
          </wp:positionV>
          <wp:extent cx="1485900" cy="658495"/>
          <wp:effectExtent l="19050" t="0" r="0" b="0"/>
          <wp:wrapTight wrapText="bothSides">
            <wp:wrapPolygon edited="0">
              <wp:start x="-277" y="0"/>
              <wp:lineTo x="-277" y="21246"/>
              <wp:lineTo x="21600" y="21246"/>
              <wp:lineTo x="21600" y="0"/>
              <wp:lineTo x="-277" y="0"/>
            </wp:wrapPolygon>
          </wp:wrapTight>
          <wp:docPr id="6" name="Imagem 6" descr="logo IPL 09 lar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IPL 09 lar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2C10" w:rsidRPr="009012F7" w:rsidRDefault="00D6093A" w:rsidP="009012F7">
    <w:pPr>
      <w:pStyle w:val="Cabealho1"/>
      <w:ind w:left="1985" w:firstLine="0"/>
      <w:jc w:val="center"/>
      <w:rPr>
        <w:rFonts w:ascii="Calibri" w:hAnsi="Calibri" w:cs="Arial"/>
        <w:bCs/>
        <w:sz w:val="28"/>
      </w:rPr>
    </w:pPr>
    <w:r w:rsidRPr="009012F7">
      <w:rPr>
        <w:rFonts w:ascii="Calibri" w:hAnsi="Calibri" w:cs="Arial"/>
        <w:bCs/>
        <w:sz w:val="28"/>
      </w:rPr>
      <w:t>Instituto Politécnico de Leiria</w:t>
    </w:r>
  </w:p>
  <w:p w:rsidR="0077377E" w:rsidRDefault="00AE2C10" w:rsidP="009012F7">
    <w:pPr>
      <w:pStyle w:val="Cabealho8"/>
      <w:ind w:left="1985"/>
      <w:rPr>
        <w:rFonts w:ascii="Calibri" w:hAnsi="Calibri"/>
      </w:rPr>
    </w:pPr>
    <w:r w:rsidRPr="009012F7">
      <w:rPr>
        <w:rFonts w:ascii="Calibri" w:hAnsi="Calibri"/>
      </w:rPr>
      <w:t xml:space="preserve">Escola Superior de </w:t>
    </w:r>
    <w:r w:rsidR="00D6093A" w:rsidRPr="009012F7">
      <w:rPr>
        <w:rFonts w:ascii="Calibri" w:hAnsi="Calibri"/>
      </w:rPr>
      <w:t xml:space="preserve">Turismo e </w:t>
    </w:r>
    <w:r w:rsidRPr="009012F7">
      <w:rPr>
        <w:rFonts w:ascii="Calibri" w:hAnsi="Calibri"/>
      </w:rPr>
      <w:t>Tecnologia do Mar</w:t>
    </w:r>
  </w:p>
  <w:p w:rsidR="009012F7" w:rsidRPr="009012F7" w:rsidRDefault="009012F7" w:rsidP="009012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E7AB47E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60C1A"/>
    <w:multiLevelType w:val="hybridMultilevel"/>
    <w:tmpl w:val="2DC4032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D135B"/>
    <w:multiLevelType w:val="hybridMultilevel"/>
    <w:tmpl w:val="99C81DD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F7"/>
    <w:rsid w:val="000E1277"/>
    <w:rsid w:val="000E2CA8"/>
    <w:rsid w:val="0014245D"/>
    <w:rsid w:val="0016320C"/>
    <w:rsid w:val="00172187"/>
    <w:rsid w:val="0017498C"/>
    <w:rsid w:val="001949AB"/>
    <w:rsid w:val="001A5279"/>
    <w:rsid w:val="001E7341"/>
    <w:rsid w:val="0021133A"/>
    <w:rsid w:val="0028447B"/>
    <w:rsid w:val="00294E78"/>
    <w:rsid w:val="002A12C4"/>
    <w:rsid w:val="002F03C8"/>
    <w:rsid w:val="00313B55"/>
    <w:rsid w:val="0032401E"/>
    <w:rsid w:val="003513C1"/>
    <w:rsid w:val="00352ACA"/>
    <w:rsid w:val="003844DC"/>
    <w:rsid w:val="003A524F"/>
    <w:rsid w:val="00505EE6"/>
    <w:rsid w:val="00507385"/>
    <w:rsid w:val="0051793C"/>
    <w:rsid w:val="00574E43"/>
    <w:rsid w:val="005977F3"/>
    <w:rsid w:val="005B4334"/>
    <w:rsid w:val="005B7EFB"/>
    <w:rsid w:val="005D0543"/>
    <w:rsid w:val="005D544F"/>
    <w:rsid w:val="005F2742"/>
    <w:rsid w:val="005F4A72"/>
    <w:rsid w:val="00631132"/>
    <w:rsid w:val="0066529F"/>
    <w:rsid w:val="00673694"/>
    <w:rsid w:val="00682846"/>
    <w:rsid w:val="006A0B1E"/>
    <w:rsid w:val="006B36A3"/>
    <w:rsid w:val="006C1F4C"/>
    <w:rsid w:val="006E53F1"/>
    <w:rsid w:val="007059B1"/>
    <w:rsid w:val="00730C72"/>
    <w:rsid w:val="0077377E"/>
    <w:rsid w:val="00790558"/>
    <w:rsid w:val="007B5594"/>
    <w:rsid w:val="007C6172"/>
    <w:rsid w:val="007E1442"/>
    <w:rsid w:val="007F7B2E"/>
    <w:rsid w:val="00822072"/>
    <w:rsid w:val="00851592"/>
    <w:rsid w:val="008615A3"/>
    <w:rsid w:val="00871C5A"/>
    <w:rsid w:val="008A23B2"/>
    <w:rsid w:val="008E5BA9"/>
    <w:rsid w:val="008E6CA8"/>
    <w:rsid w:val="009012F7"/>
    <w:rsid w:val="00901737"/>
    <w:rsid w:val="00937F8E"/>
    <w:rsid w:val="009440BE"/>
    <w:rsid w:val="0098102C"/>
    <w:rsid w:val="009C474F"/>
    <w:rsid w:val="009E4570"/>
    <w:rsid w:val="009F10C5"/>
    <w:rsid w:val="00A5541F"/>
    <w:rsid w:val="00A61EF9"/>
    <w:rsid w:val="00A712BF"/>
    <w:rsid w:val="00A80F38"/>
    <w:rsid w:val="00AA6AC4"/>
    <w:rsid w:val="00AE2C10"/>
    <w:rsid w:val="00AF0EB5"/>
    <w:rsid w:val="00B13CEF"/>
    <w:rsid w:val="00B17B7A"/>
    <w:rsid w:val="00B33E6B"/>
    <w:rsid w:val="00B5172E"/>
    <w:rsid w:val="00B6376D"/>
    <w:rsid w:val="00B832F0"/>
    <w:rsid w:val="00B92C8B"/>
    <w:rsid w:val="00BE0A8D"/>
    <w:rsid w:val="00C37024"/>
    <w:rsid w:val="00C77B71"/>
    <w:rsid w:val="00C80B15"/>
    <w:rsid w:val="00CD29E9"/>
    <w:rsid w:val="00D04C44"/>
    <w:rsid w:val="00D207B9"/>
    <w:rsid w:val="00D6093A"/>
    <w:rsid w:val="00D6679B"/>
    <w:rsid w:val="00D726DA"/>
    <w:rsid w:val="00DB07FB"/>
    <w:rsid w:val="00DC4B21"/>
    <w:rsid w:val="00E03994"/>
    <w:rsid w:val="00E12291"/>
    <w:rsid w:val="00E17A2C"/>
    <w:rsid w:val="00E46ED1"/>
    <w:rsid w:val="00E711A1"/>
    <w:rsid w:val="00E86C60"/>
    <w:rsid w:val="00F10471"/>
    <w:rsid w:val="00F8659B"/>
    <w:rsid w:val="00FA0034"/>
    <w:rsid w:val="00FB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2D270C13-7214-4F3F-8B7C-27767F7B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man 10cpi" w:eastAsia="Times New Roman" w:hAnsi="Roman 10cp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Cabealho1">
    <w:name w:val="heading 1"/>
    <w:basedOn w:val="Normal"/>
    <w:next w:val="Normal"/>
    <w:qFormat/>
    <w:pPr>
      <w:keepNext/>
      <w:ind w:left="1416" w:firstLine="708"/>
      <w:outlineLvl w:val="0"/>
    </w:pPr>
    <w:rPr>
      <w:rFonts w:ascii="Times New Roman" w:hAnsi="Times New Roman"/>
      <w:b/>
    </w:rPr>
  </w:style>
  <w:style w:type="paragraph" w:styleId="Cabealho2">
    <w:name w:val="heading 2"/>
    <w:basedOn w:val="Normal"/>
    <w:next w:val="Normal"/>
    <w:qFormat/>
    <w:pPr>
      <w:keepNext/>
      <w:ind w:firstLine="1418"/>
      <w:outlineLvl w:val="1"/>
    </w:pPr>
    <w:rPr>
      <w:rFonts w:ascii="Times New Roman" w:hAnsi="Times New Roman"/>
      <w:b/>
    </w:rPr>
  </w:style>
  <w:style w:type="paragraph" w:styleId="Cabealh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u w:val="single"/>
    </w:rPr>
  </w:style>
  <w:style w:type="paragraph" w:styleId="Cabealho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Cabealh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</w:rPr>
  </w:style>
  <w:style w:type="paragraph" w:styleId="Cabealho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</w:rPr>
  </w:style>
  <w:style w:type="paragraph" w:styleId="Cabealh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Cs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elacomgrelha">
    <w:name w:val="Table Grid"/>
    <w:basedOn w:val="Tabelanormal"/>
    <w:rsid w:val="006B3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mmarcas">
    <w:name w:val="List Bullet"/>
    <w:basedOn w:val="Normal"/>
    <w:rsid w:val="0014245D"/>
    <w:pPr>
      <w:numPr>
        <w:numId w:val="3"/>
      </w:numPr>
      <w:contextualSpacing/>
    </w:pPr>
  </w:style>
  <w:style w:type="character" w:styleId="Hiperligao">
    <w:name w:val="Hyperlink"/>
    <w:basedOn w:val="Tipodeletrapredefinidodopargrafo"/>
    <w:unhideWhenUsed/>
    <w:rsid w:val="00597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pediente.estm@ipleiria.p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ena.abreu\Ambiente%20de%20trabalho\Manual%20Docentes%20e%20Formul&#225;rios\Requerimento%20para%20visitas%20de%20estudo%202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F018835B-D1E8-4D03-B897-485F2D7683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para visitas de estudo 2</Template>
  <TotalTime>0</TotalTime>
  <Pages>2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ESTM</dc:creator>
  <cp:keywords/>
  <cp:lastModifiedBy>Silvia Maria Santos Jesus</cp:lastModifiedBy>
  <cp:revision>2</cp:revision>
  <cp:lastPrinted>2004-02-11T12:06:00Z</cp:lastPrinted>
  <dcterms:created xsi:type="dcterms:W3CDTF">2015-10-07T15:56:00Z</dcterms:created>
  <dcterms:modified xsi:type="dcterms:W3CDTF">2015-10-07T15:56:00Z</dcterms:modified>
</cp:coreProperties>
</file>