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D19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D19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D19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D19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D19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D19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D19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D19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0599B" w:rsidRPr="002A00C3" w14:paraId="076863C6" w14:textId="77777777" w:rsidTr="00410EF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1970CB"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4090A7E"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9E44915"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5D48525"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504A01A"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D7EE01B"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0599B" w:rsidRPr="002A00C3" w14:paraId="67A52622" w14:textId="77777777" w:rsidTr="00410EF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C84F10"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18DF222" w14:textId="77777777" w:rsidR="00A0599B" w:rsidRPr="00784E7F" w:rsidRDefault="00A0599B" w:rsidP="00410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D8EA33F"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p w14:paraId="241977C3"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0144AE9"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8A82AB"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DC3B28A"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p>
        </w:tc>
      </w:tr>
      <w:tr w:rsidR="00A0599B" w:rsidRPr="002A00C3" w14:paraId="5EBC63FB" w14:textId="77777777" w:rsidTr="00410EF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B4C390"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2BF43A7"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E933D6D"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1A85DAF" w14:textId="77777777" w:rsidR="00A0599B" w:rsidRPr="00A83D89" w:rsidRDefault="00A0599B" w:rsidP="00410EF8">
            <w:pPr>
              <w:spacing w:after="0" w:line="240" w:lineRule="auto"/>
              <w:jc w:val="center"/>
              <w:rPr>
                <w:rFonts w:ascii="Calibri" w:eastAsia="Times New Roman" w:hAnsi="Calibri" w:cs="Times New Roman"/>
                <w:i/>
                <w:color w:val="000000"/>
                <w:sz w:val="16"/>
                <w:szCs w:val="16"/>
                <w:lang w:val="en-GB" w:eastAsia="en-GB"/>
              </w:rPr>
            </w:pPr>
            <w:r w:rsidRPr="00A83D89">
              <w:rPr>
                <w:rFonts w:ascii="Calibri" w:eastAsia="Times New Roman" w:hAnsi="Calibri" w:cs="Times New Roman"/>
                <w:i/>
                <w:color w:val="000000"/>
                <w:sz w:val="16"/>
                <w:szCs w:val="16"/>
                <w:lang w:val="en-GB" w:eastAsia="en-GB"/>
              </w:rPr>
              <w:t>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1EC94F"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1DA128"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p>
        </w:tc>
      </w:tr>
      <w:tr w:rsidR="00A0599B" w:rsidRPr="002A00C3" w14:paraId="512C3734" w14:textId="77777777" w:rsidTr="00410EF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C5475F6"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3"/>
            </w:r>
          </w:p>
        </w:tc>
        <w:tc>
          <w:tcPr>
            <w:tcW w:w="2123" w:type="dxa"/>
            <w:tcBorders>
              <w:top w:val="nil"/>
              <w:left w:val="nil"/>
              <w:bottom w:val="double" w:sz="6" w:space="0" w:color="auto"/>
              <w:right w:val="single" w:sz="8" w:space="0" w:color="auto"/>
            </w:tcBorders>
            <w:shd w:val="clear" w:color="auto" w:fill="auto"/>
            <w:noWrap/>
            <w:vAlign w:val="center"/>
            <w:hideMark/>
          </w:tcPr>
          <w:p w14:paraId="4F3E6024"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6FB35FF"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E534737"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BDFB8B6" w14:textId="77777777" w:rsidR="00A0599B" w:rsidRPr="002A00C3" w:rsidRDefault="00A0599B" w:rsidP="00410EF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0BDECA4" w14:textId="77777777" w:rsidR="00A0599B" w:rsidRPr="002A00C3" w:rsidRDefault="00A0599B" w:rsidP="00410EF8">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77777777" w:rsidR="00EC7C21" w:rsidRPr="002A00C3" w:rsidRDefault="00EC7C21" w:rsidP="00B57D80">
      <w:pPr>
        <w:spacing w:after="0"/>
        <w:rPr>
          <w:lang w:val="en-GB"/>
        </w:rPr>
      </w:pPr>
    </w:p>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3108B" w14:textId="77777777" w:rsidR="004D1915" w:rsidRDefault="004D1915" w:rsidP="00261299">
      <w:pPr>
        <w:spacing w:after="0" w:line="240" w:lineRule="auto"/>
      </w:pPr>
      <w:r>
        <w:separator/>
      </w:r>
    </w:p>
  </w:endnote>
  <w:endnote w:type="continuationSeparator" w:id="0">
    <w:p w14:paraId="47E2887A" w14:textId="77777777" w:rsidR="004D1915" w:rsidRDefault="004D1915" w:rsidP="00261299">
      <w:pPr>
        <w:spacing w:after="0" w:line="240" w:lineRule="auto"/>
      </w:pPr>
      <w:r>
        <w:continuationSeparator/>
      </w:r>
    </w:p>
  </w:endnote>
  <w:endnote w:id="1">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2">
    <w:p w14:paraId="284EA7C0" w14:textId="77777777" w:rsidR="00A0599B" w:rsidRPr="00114066" w:rsidRDefault="00A0599B" w:rsidP="00A0599B">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14:paraId="6C862CC4" w14:textId="77777777" w:rsidR="00A0599B" w:rsidRPr="00114066" w:rsidRDefault="00A0599B" w:rsidP="00A0599B">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7D306" w14:textId="77777777" w:rsidR="00C055C4" w:rsidRDefault="00C055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014878">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DB614" w14:textId="77777777" w:rsidR="00C055C4" w:rsidRDefault="00C055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9935A" w14:textId="77777777" w:rsidR="004D1915" w:rsidRDefault="004D1915" w:rsidP="00261299">
      <w:pPr>
        <w:spacing w:after="0" w:line="240" w:lineRule="auto"/>
      </w:pPr>
      <w:r>
        <w:separator/>
      </w:r>
    </w:p>
  </w:footnote>
  <w:footnote w:type="continuationSeparator" w:id="0">
    <w:p w14:paraId="47CC088A" w14:textId="77777777" w:rsidR="004D1915" w:rsidRDefault="004D191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F4B8" w14:textId="77777777" w:rsidR="00C055C4" w:rsidRDefault="00C055C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42FE7F1" w:rsidR="00774BD5" w:rsidRDefault="00C055C4" w:rsidP="00784E7F">
    <w:pPr>
      <w:pStyle w:val="Cabealho"/>
      <w:jc w:val="center"/>
    </w:pPr>
    <w:r>
      <w:rPr>
        <w:noProof/>
        <w:lang w:val="pt-PT" w:eastAsia="pt-PT"/>
      </w:rPr>
      <w:drawing>
        <wp:anchor distT="0" distB="0" distL="114300" distR="114300" simplePos="0" relativeHeight="251667456" behindDoc="0" locked="0" layoutInCell="1" allowOverlap="1" wp14:anchorId="27D764CD" wp14:editId="13941D2C">
          <wp:simplePos x="0" y="0"/>
          <wp:positionH relativeFrom="column">
            <wp:posOffset>92710</wp:posOffset>
          </wp:positionH>
          <wp:positionV relativeFrom="paragraph">
            <wp:posOffset>-132715</wp:posOffset>
          </wp:positionV>
          <wp:extent cx="2066925" cy="487045"/>
          <wp:effectExtent l="0" t="0" r="9525" b="8255"/>
          <wp:wrapSquare wrapText="bothSides"/>
          <wp:docPr id="5" name="Imagem 5" descr="C:\Users\anasilva\AppData\Local\Microsoft\Windows\Temporary Internet Files\Content.Outlook\7OAI350T\proal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silva\AppData\Local\Microsoft\Windows\Temporary Internet Files\Content.Outlook\7OAI350T\proalv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811">
      <w:rPr>
        <w:noProof/>
        <w:lang w:val="pt-PT" w:eastAsia="pt-PT"/>
      </w:rPr>
      <mc:AlternateContent>
        <mc:Choice Requires="wps">
          <w:drawing>
            <wp:anchor distT="0" distB="0" distL="114300" distR="114300" simplePos="0" relativeHeight="251666432" behindDoc="0" locked="0" layoutInCell="1" allowOverlap="1" wp14:anchorId="5F9CB665" wp14:editId="2678EA69">
              <wp:simplePos x="0" y="0"/>
              <wp:positionH relativeFrom="column">
                <wp:posOffset>2382520</wp:posOffset>
              </wp:positionH>
              <wp:positionV relativeFrom="paragraph">
                <wp:posOffset>-185420</wp:posOffset>
              </wp:positionV>
              <wp:extent cx="2527935" cy="603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pt;margin-top:-14.6pt;width:199.0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6G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bBZdJE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0B7FCFEE">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631B35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631B35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4878"/>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2ECF"/>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1915"/>
    <w:rsid w:val="004D2F6F"/>
    <w:rsid w:val="004D31F9"/>
    <w:rsid w:val="004D524B"/>
    <w:rsid w:val="004E1BEE"/>
    <w:rsid w:val="004E5157"/>
    <w:rsid w:val="004F0B7B"/>
    <w:rsid w:val="004F6083"/>
    <w:rsid w:val="004F6423"/>
    <w:rsid w:val="00503287"/>
    <w:rsid w:val="00513908"/>
    <w:rsid w:val="005161EC"/>
    <w:rsid w:val="005227CF"/>
    <w:rsid w:val="00523061"/>
    <w:rsid w:val="00526BE7"/>
    <w:rsid w:val="00527031"/>
    <w:rsid w:val="0053276D"/>
    <w:rsid w:val="00533F00"/>
    <w:rsid w:val="00540E25"/>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99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3D89"/>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35F0"/>
    <w:rsid w:val="00BD7A0D"/>
    <w:rsid w:val="00BE2035"/>
    <w:rsid w:val="00BF5667"/>
    <w:rsid w:val="00BF7181"/>
    <w:rsid w:val="00C00540"/>
    <w:rsid w:val="00C055C4"/>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4E1E"/>
    <w:rsid w:val="00CB515E"/>
    <w:rsid w:val="00CB7104"/>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F58"/>
    <w:rsid w:val="00E5697F"/>
    <w:rsid w:val="00E6227D"/>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A0CE9E3-4890-4488-9F12-C349CE182F18}">
  <ds:schemaRefs/>
</ds:datastoreItem>
</file>

<file path=customXml/itemProps5.xml><?xml version="1.0" encoding="utf-8"?>
<ds:datastoreItem xmlns:ds="http://schemas.openxmlformats.org/officeDocument/2006/customXml" ds:itemID="{1FB414DC-E850-47FD-B76C-DA32A58E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2</Pages>
  <Words>189</Words>
  <Characters>1021</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default</cp:lastModifiedBy>
  <cp:revision>10</cp:revision>
  <cp:lastPrinted>2015-04-10T09:51:00Z</cp:lastPrinted>
  <dcterms:created xsi:type="dcterms:W3CDTF">2015-07-30T09:42:00Z</dcterms:created>
  <dcterms:modified xsi:type="dcterms:W3CDTF">2018-03-09T17:00:00Z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