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D6B4" w14:textId="77777777" w:rsidR="00EE19DD" w:rsidRDefault="005F65E9">
      <w:r>
        <w:rPr>
          <w:rFonts w:ascii="Calibri" w:eastAsia="Arial Unicode MS" w:hAnsi="Calibri" w:cs="Calibri"/>
          <w:sz w:val="22"/>
          <w:szCs w:val="22"/>
        </w:rPr>
        <w:tab/>
      </w:r>
    </w:p>
    <w:p w14:paraId="4CE4694B" w14:textId="77777777" w:rsidR="00EE19DD" w:rsidRDefault="00EE19DD">
      <w:pPr>
        <w:jc w:val="center"/>
        <w:rPr>
          <w:rFonts w:ascii="Calibri" w:eastAsia="Arial Unicode MS" w:hAnsi="Calibri" w:cs="Calibri"/>
          <w:b/>
          <w:caps/>
          <w:sz w:val="22"/>
          <w:szCs w:val="22"/>
        </w:rPr>
      </w:pPr>
    </w:p>
    <w:p w14:paraId="71A83B09" w14:textId="77777777" w:rsidR="00EE19DD" w:rsidRDefault="005F65E9">
      <w:pPr>
        <w:jc w:val="center"/>
        <w:rPr>
          <w:rFonts w:ascii="Calibri" w:eastAsia="Arial Unicode MS" w:hAnsi="Calibri" w:cs="Calibri"/>
          <w:b/>
          <w:caps/>
          <w:sz w:val="22"/>
          <w:szCs w:val="22"/>
        </w:rPr>
      </w:pPr>
      <w:r>
        <w:rPr>
          <w:rFonts w:ascii="Calibri" w:eastAsia="Arial Unicode MS" w:hAnsi="Calibri" w:cs="Calibri"/>
          <w:b/>
          <w:caps/>
          <w:sz w:val="22"/>
          <w:szCs w:val="22"/>
        </w:rPr>
        <w:t>Formulário de Candidatura</w:t>
      </w:r>
    </w:p>
    <w:p w14:paraId="5DEDAB79" w14:textId="3B2B999B" w:rsidR="00EE19DD" w:rsidRDefault="005F65E9">
      <w:pPr>
        <w:jc w:val="center"/>
        <w:rPr>
          <w:rFonts w:ascii="Calibri" w:eastAsia="Arial Unicode MS" w:hAnsi="Calibri" w:cs="Calibri"/>
          <w:caps/>
          <w:sz w:val="22"/>
          <w:szCs w:val="22"/>
        </w:rPr>
      </w:pPr>
      <w:r>
        <w:rPr>
          <w:rFonts w:ascii="Calibri" w:eastAsia="Arial Unicode MS" w:hAnsi="Calibri" w:cs="Calibri"/>
          <w:caps/>
          <w:sz w:val="22"/>
          <w:szCs w:val="22"/>
        </w:rPr>
        <w:t xml:space="preserve">mISSÕES DE eNSINO e de formação DE cURTA dURAÇÃO </w:t>
      </w:r>
    </w:p>
    <w:p w14:paraId="12B094D8" w14:textId="77777777" w:rsidR="004B6463" w:rsidRDefault="004B6463">
      <w:pPr>
        <w:jc w:val="center"/>
        <w:rPr>
          <w:rFonts w:ascii="Calibri" w:eastAsia="Arial Unicode MS" w:hAnsi="Calibri" w:cs="Calibri"/>
          <w:caps/>
          <w:sz w:val="22"/>
          <w:szCs w:val="22"/>
        </w:rPr>
      </w:pPr>
    </w:p>
    <w:p w14:paraId="21BE932B" w14:textId="2A0791C5" w:rsidR="00900FD8" w:rsidRDefault="005F65E9" w:rsidP="004B6463">
      <w:pPr>
        <w:jc w:val="center"/>
        <w:rPr>
          <w:rFonts w:ascii="Calibri" w:eastAsia="Arial Unicode MS" w:hAnsi="Calibri" w:cs="Calibri"/>
          <w:sz w:val="22"/>
          <w:szCs w:val="22"/>
          <w:lang w:val="en-US"/>
        </w:rPr>
      </w:pPr>
      <w:r>
        <w:rPr>
          <w:rFonts w:ascii="Calibri" w:eastAsia="Arial Unicode MS" w:hAnsi="Calibri" w:cs="Calibri"/>
          <w:sz w:val="22"/>
          <w:szCs w:val="22"/>
          <w:lang w:val="en-US"/>
        </w:rPr>
        <w:t xml:space="preserve">Erasmus+ Advanced Computing Consortium on HPC, HPDA, AI &amp; HPV       </w:t>
      </w:r>
    </w:p>
    <w:p w14:paraId="5D5D3531" w14:textId="104AD448" w:rsidR="00EE19DD" w:rsidRPr="004B6463" w:rsidRDefault="005F65E9" w:rsidP="004B6463">
      <w:pPr>
        <w:jc w:val="center"/>
        <w:rPr>
          <w:lang w:val="en-US"/>
        </w:rPr>
      </w:pPr>
      <w:r>
        <w:rPr>
          <w:rFonts w:ascii="Calibri" w:eastAsia="Arial Unicode MS" w:hAnsi="Calibri" w:cs="Calibri"/>
          <w:sz w:val="22"/>
          <w:szCs w:val="22"/>
          <w:lang w:val="en-US"/>
        </w:rPr>
        <w:t xml:space="preserve">                         </w:t>
      </w:r>
    </w:p>
    <w:p w14:paraId="5BCE6F7E" w14:textId="77777777" w:rsidR="00EE19DD" w:rsidRDefault="00EE19DD">
      <w:pPr>
        <w:rPr>
          <w:rFonts w:ascii="Calibri" w:eastAsia="Arial Unicode MS" w:hAnsi="Calibri" w:cs="Calibri"/>
          <w:b/>
          <w:sz w:val="22"/>
          <w:szCs w:val="22"/>
          <w:lang w:val="en-US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EE19DD" w14:paraId="58BA93FC" w14:textId="77777777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82BB0" w14:textId="77777777" w:rsidR="00EE19DD" w:rsidRDefault="005F65E9"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Docente </w:t>
            </w:r>
            <w:r>
              <w:rPr>
                <w:rFonts w:ascii="Calibri" w:eastAsia="Arial Unicode MS" w:hAnsi="Calibri" w:cs="Calibri"/>
                <w:sz w:val="40"/>
                <w:szCs w:val="40"/>
              </w:rPr>
              <w:t xml:space="preserve">□                  </w:t>
            </w: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Não Docente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Arial Unicode MS" w:hAnsi="Calibri" w:cs="Calibri"/>
                <w:sz w:val="40"/>
                <w:szCs w:val="40"/>
              </w:rPr>
              <w:t>□</w:t>
            </w:r>
          </w:p>
          <w:p w14:paraId="7DD0BC86" w14:textId="77777777" w:rsidR="00EE19DD" w:rsidRDefault="00EE19DD">
            <w:pPr>
              <w:rPr>
                <w:rFonts w:ascii="Calibri" w:eastAsia="Arial Unicode MS" w:hAnsi="Calibri" w:cs="Calibri"/>
                <w:i/>
                <w:sz w:val="22"/>
                <w:szCs w:val="22"/>
              </w:rPr>
            </w:pPr>
          </w:p>
          <w:p w14:paraId="4BDD6CB8" w14:textId="77777777" w:rsidR="00EE19DD" w:rsidRDefault="00EE19DD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  <w:tbl>
            <w:tblPr>
              <w:tblW w:w="55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555"/>
            </w:tblGrid>
            <w:tr w:rsidR="00EE19DD" w14:paraId="2ED699F1" w14:textId="77777777">
              <w:tc>
                <w:tcPr>
                  <w:tcW w:w="555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A0BB6B" w14:textId="77777777" w:rsidR="00EE19DD" w:rsidRDefault="005F65E9">
                  <w:pPr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Arial Unicode MS" w:hAnsi="Calibri" w:cs="Calibri"/>
                      <w:b/>
                      <w:sz w:val="22"/>
                      <w:szCs w:val="22"/>
                    </w:rPr>
                    <w:t>Universidade de origem</w:t>
                  </w:r>
                </w:p>
                <w:p w14:paraId="1942B2EB" w14:textId="77777777" w:rsidR="00EE19DD" w:rsidRDefault="00EE19DD"/>
              </w:tc>
            </w:tr>
          </w:tbl>
          <w:p w14:paraId="79DC91B5" w14:textId="77777777" w:rsidR="00EE19DD" w:rsidRDefault="00EE19D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tbl>
            <w:tblPr>
              <w:tblW w:w="555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190"/>
              <w:gridCol w:w="365"/>
            </w:tblGrid>
            <w:tr w:rsidR="00EE19DD" w14:paraId="55C337D2" w14:textId="77777777">
              <w:tc>
                <w:tcPr>
                  <w:tcW w:w="5190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CEC0D2" w14:textId="77777777" w:rsidR="00EE19DD" w:rsidRDefault="005F65E9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>Universidade de Évora</w:t>
                  </w:r>
                </w:p>
              </w:tc>
              <w:tc>
                <w:tcPr>
                  <w:tcW w:w="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C7F9B4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</w:tr>
            <w:tr w:rsidR="00EE19DD" w14:paraId="0DC4205A" w14:textId="77777777">
              <w:tc>
                <w:tcPr>
                  <w:tcW w:w="519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414D6E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443C25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</w:tr>
            <w:tr w:rsidR="00EE19DD" w14:paraId="767BA42E" w14:textId="77777777">
              <w:tc>
                <w:tcPr>
                  <w:tcW w:w="5190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19C60E" w14:textId="77777777" w:rsidR="00EE19DD" w:rsidRDefault="005F65E9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>Universidade dos Açores</w:t>
                  </w:r>
                </w:p>
              </w:tc>
              <w:tc>
                <w:tcPr>
                  <w:tcW w:w="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CFEB1D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</w:tr>
            <w:tr w:rsidR="00EE19DD" w14:paraId="3E1F953E" w14:textId="77777777">
              <w:tc>
                <w:tcPr>
                  <w:tcW w:w="519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566117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D763E2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</w:tr>
            <w:tr w:rsidR="00EE19DD" w14:paraId="05E10295" w14:textId="77777777">
              <w:tc>
                <w:tcPr>
                  <w:tcW w:w="5190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AD3FF5" w14:textId="77777777" w:rsidR="00EE19DD" w:rsidRDefault="005F65E9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>Universidade do Algarve</w:t>
                  </w:r>
                </w:p>
              </w:tc>
              <w:tc>
                <w:tcPr>
                  <w:tcW w:w="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7B7FC1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</w:tr>
            <w:tr w:rsidR="00EE19DD" w14:paraId="70E5F79A" w14:textId="77777777">
              <w:tc>
                <w:tcPr>
                  <w:tcW w:w="519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2CBE29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87EEED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</w:tr>
            <w:tr w:rsidR="00EE19DD" w14:paraId="28F8BF8C" w14:textId="77777777">
              <w:tc>
                <w:tcPr>
                  <w:tcW w:w="5190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58B24D" w14:textId="77777777" w:rsidR="00EE19DD" w:rsidRDefault="005F65E9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>Universidade de Aveiro</w:t>
                  </w:r>
                </w:p>
              </w:tc>
              <w:tc>
                <w:tcPr>
                  <w:tcW w:w="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BD086C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</w:tr>
            <w:tr w:rsidR="00EE19DD" w14:paraId="35712B3E" w14:textId="77777777">
              <w:tc>
                <w:tcPr>
                  <w:tcW w:w="519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D92D0F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28911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</w:tr>
            <w:tr w:rsidR="00EE19DD" w14:paraId="792F2349" w14:textId="77777777">
              <w:tc>
                <w:tcPr>
                  <w:tcW w:w="5190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94A9BC" w14:textId="77777777" w:rsidR="00EE19DD" w:rsidRDefault="005F65E9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>Universidade da Beira Interior</w:t>
                  </w:r>
                </w:p>
              </w:tc>
              <w:tc>
                <w:tcPr>
                  <w:tcW w:w="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4084B0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</w:tr>
            <w:tr w:rsidR="00EE19DD" w14:paraId="512B7BD7" w14:textId="77777777">
              <w:tc>
                <w:tcPr>
                  <w:tcW w:w="519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698F13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A28095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</w:tr>
            <w:tr w:rsidR="00EE19DD" w14:paraId="70EBC9CA" w14:textId="77777777">
              <w:tc>
                <w:tcPr>
                  <w:tcW w:w="5190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3ACB4A" w14:textId="77777777" w:rsidR="00EE19DD" w:rsidRDefault="005F65E9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>Universidade de Coimbra</w:t>
                  </w:r>
                </w:p>
              </w:tc>
              <w:tc>
                <w:tcPr>
                  <w:tcW w:w="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9583BD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</w:tr>
            <w:tr w:rsidR="00EE19DD" w14:paraId="73141DDF" w14:textId="77777777">
              <w:tc>
                <w:tcPr>
                  <w:tcW w:w="519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A94C50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E14B58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</w:tr>
            <w:tr w:rsidR="00EE19DD" w14:paraId="4344BB54" w14:textId="77777777">
              <w:tc>
                <w:tcPr>
                  <w:tcW w:w="5190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CAE8F9" w14:textId="77777777" w:rsidR="00EE19DD" w:rsidRDefault="005F65E9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>Universidade de Lisboa</w:t>
                  </w:r>
                </w:p>
              </w:tc>
              <w:tc>
                <w:tcPr>
                  <w:tcW w:w="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588721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</w:tr>
            <w:tr w:rsidR="00EE19DD" w14:paraId="34B01354" w14:textId="77777777">
              <w:tc>
                <w:tcPr>
                  <w:tcW w:w="519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D36427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5EF74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</w:tr>
            <w:tr w:rsidR="00EE19DD" w14:paraId="457CCA43" w14:textId="77777777">
              <w:tc>
                <w:tcPr>
                  <w:tcW w:w="5190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E23D5A" w14:textId="77777777" w:rsidR="00EE19DD" w:rsidRDefault="005F65E9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>Universidade da Madeira</w:t>
                  </w:r>
                </w:p>
              </w:tc>
              <w:tc>
                <w:tcPr>
                  <w:tcW w:w="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589C9B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</w:tr>
            <w:tr w:rsidR="00EE19DD" w14:paraId="0C4AF7B8" w14:textId="77777777">
              <w:tc>
                <w:tcPr>
                  <w:tcW w:w="519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685204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1F4FF3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</w:tr>
            <w:tr w:rsidR="00EE19DD" w14:paraId="54D000CF" w14:textId="77777777">
              <w:tc>
                <w:tcPr>
                  <w:tcW w:w="5190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0E0A89" w14:textId="77777777" w:rsidR="00EE19DD" w:rsidRDefault="005F65E9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>Universidade do Minho</w:t>
                  </w:r>
                </w:p>
              </w:tc>
              <w:tc>
                <w:tcPr>
                  <w:tcW w:w="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B7088E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</w:tr>
            <w:tr w:rsidR="00EE19DD" w14:paraId="6B298B69" w14:textId="77777777">
              <w:tc>
                <w:tcPr>
                  <w:tcW w:w="519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BBDB24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D2DB08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</w:tr>
            <w:tr w:rsidR="00EE19DD" w14:paraId="731B3220" w14:textId="77777777">
              <w:tc>
                <w:tcPr>
                  <w:tcW w:w="5190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D61C41" w14:textId="77777777" w:rsidR="00EE19DD" w:rsidRDefault="005F65E9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>Universidade Nova de Lisboa</w:t>
                  </w:r>
                </w:p>
              </w:tc>
              <w:tc>
                <w:tcPr>
                  <w:tcW w:w="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06ACAD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</w:tr>
            <w:tr w:rsidR="00EE19DD" w14:paraId="4000AC2C" w14:textId="77777777">
              <w:tc>
                <w:tcPr>
                  <w:tcW w:w="519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5EE830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FE6F4C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</w:tr>
            <w:tr w:rsidR="00EE19DD" w14:paraId="3E1ED0F2" w14:textId="77777777">
              <w:tc>
                <w:tcPr>
                  <w:tcW w:w="5190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D9ED99" w14:textId="77777777" w:rsidR="00EE19DD" w:rsidRDefault="005F65E9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>Universidade de Trás-os-Montes e Alto Douro</w:t>
                  </w:r>
                </w:p>
              </w:tc>
              <w:tc>
                <w:tcPr>
                  <w:tcW w:w="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7CE9B6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</w:tr>
            <w:tr w:rsidR="00EE19DD" w14:paraId="78479CD3" w14:textId="77777777">
              <w:tc>
                <w:tcPr>
                  <w:tcW w:w="519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42A7FC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3340BD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</w:tr>
            <w:tr w:rsidR="00EE19DD" w14:paraId="391F4CD5" w14:textId="77777777">
              <w:tc>
                <w:tcPr>
                  <w:tcW w:w="5190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5848C1" w14:textId="77777777" w:rsidR="00EE19DD" w:rsidRDefault="005F65E9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>ISCTE – Instituto Universitário de Lisboa</w:t>
                  </w:r>
                </w:p>
              </w:tc>
              <w:tc>
                <w:tcPr>
                  <w:tcW w:w="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EC08ED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</w:tr>
            <w:tr w:rsidR="00EE19DD" w14:paraId="76A9EBF1" w14:textId="77777777">
              <w:tc>
                <w:tcPr>
                  <w:tcW w:w="519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D34DF7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62B441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</w:tr>
            <w:tr w:rsidR="00EE19DD" w14:paraId="61EE343D" w14:textId="77777777">
              <w:tc>
                <w:tcPr>
                  <w:tcW w:w="5190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CD690B" w14:textId="77777777" w:rsidR="00EE19DD" w:rsidRDefault="005F65E9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>Instituto Politécnico de Beja</w:t>
                  </w:r>
                </w:p>
              </w:tc>
              <w:tc>
                <w:tcPr>
                  <w:tcW w:w="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43CBCC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</w:tr>
            <w:tr w:rsidR="00EE19DD" w14:paraId="34A1C37E" w14:textId="77777777">
              <w:tc>
                <w:tcPr>
                  <w:tcW w:w="519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56EDEB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F1F71C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</w:tr>
            <w:tr w:rsidR="00EE19DD" w14:paraId="5146BD21" w14:textId="77777777">
              <w:tc>
                <w:tcPr>
                  <w:tcW w:w="5190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D575D7" w14:textId="77777777" w:rsidR="00EE19DD" w:rsidRDefault="005F65E9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>Instituto Politécnico de Coimbra</w:t>
                  </w:r>
                </w:p>
              </w:tc>
              <w:tc>
                <w:tcPr>
                  <w:tcW w:w="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16945E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</w:tr>
            <w:tr w:rsidR="00EE19DD" w14:paraId="7111A047" w14:textId="77777777">
              <w:tc>
                <w:tcPr>
                  <w:tcW w:w="519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D272CE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8B1E2E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</w:tr>
            <w:tr w:rsidR="00EE19DD" w14:paraId="544F9EAB" w14:textId="77777777">
              <w:tc>
                <w:tcPr>
                  <w:tcW w:w="5190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3EAE44" w14:textId="77777777" w:rsidR="00EE19DD" w:rsidRDefault="005F65E9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Arial Unicode MS" w:hAnsi="Calibri" w:cs="Calibri"/>
                      <w:sz w:val="22"/>
                      <w:szCs w:val="22"/>
                    </w:rPr>
                    <w:t>Instituto Politécnico de Leiria</w:t>
                  </w:r>
                </w:p>
              </w:tc>
              <w:tc>
                <w:tcPr>
                  <w:tcW w:w="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B044E4" w14:textId="77777777" w:rsidR="00EE19DD" w:rsidRDefault="00EE19DD">
                  <w:pPr>
                    <w:rPr>
                      <w:rFonts w:ascii="Calibri" w:eastAsia="Arial Unicode MS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0D86D6AC" w14:textId="77777777" w:rsidR="00EE19DD" w:rsidRDefault="00EE19D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08E64214" w14:textId="77777777" w:rsidR="00EE19DD" w:rsidRDefault="00EE19DD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  <w:p w14:paraId="7F92F242" w14:textId="77777777" w:rsidR="00EE19DD" w:rsidRDefault="00EE19DD">
            <w:pPr>
              <w:rPr>
                <w:rFonts w:ascii="Calibri" w:eastAsia="Arial Unicode MS" w:hAnsi="Calibri" w:cs="Calibri"/>
                <w:sz w:val="22"/>
                <w:szCs w:val="22"/>
                <w:lang w:val="es"/>
              </w:rPr>
            </w:pPr>
          </w:p>
          <w:p w14:paraId="4364CEC7" w14:textId="77777777" w:rsidR="00EE19DD" w:rsidRDefault="00EE19DD">
            <w:pPr>
              <w:rPr>
                <w:rFonts w:ascii="Calibri" w:eastAsia="Arial Unicode MS" w:hAnsi="Calibri" w:cs="Calibri"/>
                <w:sz w:val="22"/>
                <w:szCs w:val="22"/>
                <w:lang w:val="es"/>
              </w:rPr>
            </w:pPr>
          </w:p>
          <w:p w14:paraId="0D5D8B6D" w14:textId="77777777" w:rsidR="00EE19DD" w:rsidRDefault="00EE19DD">
            <w:pPr>
              <w:rPr>
                <w:rFonts w:ascii="Calibri" w:eastAsia="Arial Unicode MS" w:hAnsi="Calibri" w:cs="Calibri"/>
                <w:b/>
                <w:sz w:val="22"/>
                <w:szCs w:val="22"/>
                <w:lang w:val="en-US"/>
              </w:rPr>
            </w:pPr>
          </w:p>
        </w:tc>
      </w:tr>
      <w:tr w:rsidR="00EE19DD" w14:paraId="097B6B9C" w14:textId="77777777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0319" w14:textId="77777777" w:rsidR="004B6463" w:rsidRDefault="004B6463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  <w:p w14:paraId="19A82F69" w14:textId="60B3A18A" w:rsidR="00EE19DD" w:rsidRDefault="005F65E9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Dados Pessoais</w:t>
            </w:r>
          </w:p>
          <w:p w14:paraId="642F8C36" w14:textId="77777777" w:rsidR="00EE19DD" w:rsidRDefault="00EE19D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0F22CEE2" w14:textId="77777777" w:rsidR="00EE19DD" w:rsidRDefault="005F65E9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Nome completo: ____________________________________________________</w:t>
            </w:r>
          </w:p>
          <w:p w14:paraId="456770B8" w14:textId="77777777" w:rsidR="00EE19DD" w:rsidRDefault="00EE19DD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2C5C1AA9" w14:textId="77777777" w:rsidR="00EE19DD" w:rsidRDefault="005F65E9">
            <w:pPr>
              <w:spacing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Serviço/Escola/Departamento: _________________________________________</w:t>
            </w:r>
          </w:p>
          <w:p w14:paraId="64779ABC" w14:textId="77777777" w:rsidR="00EE19DD" w:rsidRDefault="00EE19DD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  <w:p w14:paraId="5B781A3A" w14:textId="77777777" w:rsidR="00EE19DD" w:rsidRDefault="005F65E9">
            <w:proofErr w:type="spellStart"/>
            <w:r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>Contato</w:t>
            </w:r>
            <w:proofErr w:type="spellEnd"/>
            <w:r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 xml:space="preserve"> email: __________________________________          </w:t>
            </w:r>
            <w:proofErr w:type="spellStart"/>
            <w:r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>Contato</w:t>
            </w:r>
            <w:proofErr w:type="spellEnd"/>
            <w:r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>Telefónico</w:t>
            </w:r>
            <w:proofErr w:type="spellEnd"/>
            <w:r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>: (+ 351) __________________</w:t>
            </w:r>
          </w:p>
          <w:p w14:paraId="29930D8C" w14:textId="77777777" w:rsidR="00EE19DD" w:rsidRDefault="00EE19DD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</w:tbl>
    <w:p w14:paraId="5EDBF88A" w14:textId="77777777" w:rsidR="00EE19DD" w:rsidRDefault="00EE19DD">
      <w:pPr>
        <w:rPr>
          <w:rFonts w:ascii="Calibri" w:eastAsia="Arial Unicode MS" w:hAnsi="Calibri" w:cs="Calibri"/>
          <w:b/>
          <w:sz w:val="22"/>
          <w:szCs w:val="22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EE19DD" w14:paraId="3197A82B" w14:textId="77777777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8B3B9" w14:textId="77777777" w:rsidR="004B6463" w:rsidRDefault="004B6463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  <w:p w14:paraId="5E314BD6" w14:textId="6C4F5264" w:rsidR="00EE19DD" w:rsidRDefault="005F65E9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Tipo de Mobilidade:</w:t>
            </w:r>
          </w:p>
          <w:p w14:paraId="243739F2" w14:textId="77777777" w:rsidR="00EE19DD" w:rsidRDefault="00EE19DD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  <w:p w14:paraId="75B6AD49" w14:textId="77777777" w:rsidR="00EE19DD" w:rsidRDefault="005F65E9"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Ensino </w:t>
            </w:r>
            <w:r>
              <w:rPr>
                <w:rFonts w:ascii="Calibri" w:eastAsia="Arial Unicode MS" w:hAnsi="Calibri" w:cs="Calibri"/>
                <w:sz w:val="40"/>
                <w:szCs w:val="40"/>
              </w:rPr>
              <w:t xml:space="preserve">□                  </w:t>
            </w: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Formação</w:t>
            </w:r>
            <w:r>
              <w:rPr>
                <w:rFonts w:ascii="Calibri" w:eastAsia="Arial Unicode MS" w:hAnsi="Calibri" w:cs="Calibri"/>
                <w:sz w:val="40"/>
                <w:szCs w:val="40"/>
              </w:rPr>
              <w:t xml:space="preserve"> □    </w:t>
            </w:r>
          </w:p>
          <w:p w14:paraId="5D70B23A" w14:textId="77777777" w:rsidR="00EE19DD" w:rsidRDefault="00EE19DD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  <w:p w14:paraId="47723BCD" w14:textId="77777777" w:rsidR="00EE19DD" w:rsidRDefault="005F65E9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Proposta de Missão de Docência / Formação</w:t>
            </w:r>
          </w:p>
          <w:p w14:paraId="67B52AC1" w14:textId="77777777" w:rsidR="00EE19DD" w:rsidRDefault="00EE19DD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  <w:p w14:paraId="2C361ECF" w14:textId="77777777" w:rsidR="00EE19DD" w:rsidRDefault="005F65E9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Instituição: _______________________________________________</w:t>
            </w:r>
          </w:p>
          <w:p w14:paraId="3348A5DF" w14:textId="77777777" w:rsidR="00EE19DD" w:rsidRDefault="00EE19D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0510181C" w14:textId="77777777" w:rsidR="00EE19DD" w:rsidRDefault="005F65E9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País: ____________________________________________________</w:t>
            </w:r>
          </w:p>
          <w:p w14:paraId="55799135" w14:textId="77777777" w:rsidR="00EE19DD" w:rsidRDefault="00EE19DD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  <w:p w14:paraId="33C49072" w14:textId="77777777" w:rsidR="00EE19DD" w:rsidRDefault="005F65E9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Cidade: __________________________________________________</w:t>
            </w:r>
          </w:p>
          <w:p w14:paraId="16E6385D" w14:textId="77777777" w:rsidR="00EE19DD" w:rsidRDefault="00EE19D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190CFE30" w14:textId="77777777" w:rsidR="00EE19DD" w:rsidRDefault="005F65E9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Área de Formação/Ensino proposta: _________________________________</w:t>
            </w:r>
          </w:p>
          <w:p w14:paraId="228025F8" w14:textId="77777777" w:rsidR="00EE19DD" w:rsidRDefault="00EE19D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293D6D38" w14:textId="77777777" w:rsidR="00EE19DD" w:rsidRDefault="005F65E9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Código da Área Científica a lecionar: ___________________________</w:t>
            </w:r>
          </w:p>
          <w:p w14:paraId="3493B3D1" w14:textId="77777777" w:rsidR="00EE19DD" w:rsidRDefault="00EE19D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216634CA" w14:textId="77777777" w:rsidR="00EE19DD" w:rsidRDefault="005F65E9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Nº de Dias da Missão: ______________________________________</w:t>
            </w:r>
          </w:p>
          <w:p w14:paraId="6903F762" w14:textId="77777777" w:rsidR="00EE19DD" w:rsidRDefault="00EE19D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583647D0" w14:textId="77777777" w:rsidR="00EE19DD" w:rsidRDefault="005F65E9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Semestre Letivo de realização da missão: _______________________</w:t>
            </w:r>
          </w:p>
          <w:p w14:paraId="356DCEE7" w14:textId="77777777" w:rsidR="00EE19DD" w:rsidRDefault="00EE19D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50A753AD" w14:textId="77777777" w:rsidR="00EE19DD" w:rsidRDefault="005F65E9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Nível de Ensino a que se propõe lecionar: _______________________</w:t>
            </w:r>
          </w:p>
          <w:p w14:paraId="3E41F2EF" w14:textId="77777777" w:rsidR="00EE19DD" w:rsidRDefault="00EE19D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03118190" w14:textId="77777777" w:rsidR="00EE19DD" w:rsidRDefault="005F65E9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Língua a ser usada na formação/Ensino: ________________________</w:t>
            </w:r>
          </w:p>
          <w:p w14:paraId="51A41068" w14:textId="77777777" w:rsidR="00EE19DD" w:rsidRDefault="00EE19D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1E164E3C" w14:textId="77777777" w:rsidR="00EE19DD" w:rsidRDefault="005F65E9">
            <w:r>
              <w:rPr>
                <w:rFonts w:ascii="Calibri" w:eastAsia="Arial Unicode MS" w:hAnsi="Calibri" w:cs="Calibri"/>
                <w:sz w:val="22"/>
                <w:szCs w:val="22"/>
              </w:rPr>
              <w:t>Já beneficiou de bolsa Erasmus para missões</w:t>
            </w: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de formação/ensino?                    Sim </w:t>
            </w:r>
            <w:r>
              <w:rPr>
                <w:rFonts w:ascii="Calibri" w:eastAsia="Arial Unicode MS" w:hAnsi="Calibri" w:cs="Calibri"/>
                <w:sz w:val="40"/>
                <w:szCs w:val="40"/>
              </w:rPr>
              <w:t xml:space="preserve">□      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Não </w:t>
            </w:r>
            <w:r>
              <w:rPr>
                <w:rFonts w:ascii="Calibri" w:eastAsia="Arial Unicode MS" w:hAnsi="Calibri" w:cs="Calibri"/>
                <w:sz w:val="40"/>
                <w:szCs w:val="40"/>
              </w:rPr>
              <w:t>□</w:t>
            </w:r>
          </w:p>
          <w:p w14:paraId="58C42638" w14:textId="77777777" w:rsidR="00EE19DD" w:rsidRDefault="00EE19D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614BBCD2" w14:textId="243A5158" w:rsidR="00EE19DD" w:rsidRPr="004B6463" w:rsidRDefault="005F65E9" w:rsidP="004B6463"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É portador de deficiências físicas?                    Sim </w:t>
            </w:r>
            <w:r>
              <w:rPr>
                <w:rFonts w:ascii="Calibri" w:eastAsia="Arial Unicode MS" w:hAnsi="Calibri" w:cs="Calibri"/>
                <w:sz w:val="40"/>
                <w:szCs w:val="40"/>
              </w:rPr>
              <w:t xml:space="preserve">□      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Não </w:t>
            </w:r>
            <w:r>
              <w:rPr>
                <w:rFonts w:ascii="Calibri" w:eastAsia="Arial Unicode MS" w:hAnsi="Calibri" w:cs="Calibri"/>
                <w:sz w:val="40"/>
                <w:szCs w:val="40"/>
              </w:rPr>
              <w:t>□</w:t>
            </w:r>
          </w:p>
        </w:tc>
      </w:tr>
    </w:tbl>
    <w:p w14:paraId="221B5855" w14:textId="77777777" w:rsidR="00EE19DD" w:rsidRDefault="00EE19DD">
      <w:pPr>
        <w:rPr>
          <w:rFonts w:ascii="Calibri" w:eastAsia="Arial Unicode MS" w:hAnsi="Calibri" w:cs="Calibri"/>
          <w:b/>
          <w:sz w:val="22"/>
          <w:szCs w:val="22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EE19DD" w14:paraId="58E0EFCF" w14:textId="77777777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87F23" w14:textId="77777777" w:rsidR="00EE19DD" w:rsidRDefault="00EE19DD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  <w:p w14:paraId="5CD2156A" w14:textId="77777777" w:rsidR="00EE19DD" w:rsidRDefault="005F65E9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Documentos obrigatórios a anexar:</w:t>
            </w:r>
          </w:p>
          <w:p w14:paraId="028C6A17" w14:textId="77777777" w:rsidR="00EE19DD" w:rsidRDefault="00EE19DD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  <w:p w14:paraId="141DDE2C" w14:textId="1A08B95D" w:rsidR="00EE19DD" w:rsidRPr="004B6463" w:rsidRDefault="005F65E9">
            <w:pPr>
              <w:jc w:val="both"/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Curriculum Vitae,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carta de motivação, Plano de trabalho incluindo (1) indicação da formação a efetuar, a sua agenda e objetivos no âmbito da formação do candidato (no caso de mobilidades para formação), mais (2) diagrama 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Gantt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(no caso de mobilidades para ensino), Carta de aceitação da instituição de acolhimento (no caso de mobilidades para ensino) ou confirmação da inscrição na formação e carta de recomendação do superior hierárquico sobre a adequabilidade da formação (no caso das mobilidades de colaboradores não docentes).</w:t>
            </w:r>
          </w:p>
        </w:tc>
      </w:tr>
    </w:tbl>
    <w:p w14:paraId="485CD062" w14:textId="77777777" w:rsidR="00EE19DD" w:rsidRDefault="00EE19DD">
      <w:pPr>
        <w:rPr>
          <w:rFonts w:ascii="Calibri" w:eastAsia="Arial Unicode MS" w:hAnsi="Calibri" w:cs="Calibri"/>
          <w:b/>
          <w:sz w:val="22"/>
          <w:szCs w:val="22"/>
        </w:rPr>
      </w:pPr>
    </w:p>
    <w:tbl>
      <w:tblPr>
        <w:tblW w:w="106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9"/>
      </w:tblGrid>
      <w:tr w:rsidR="00EE19DD" w14:paraId="116A69FA" w14:textId="77777777">
        <w:tc>
          <w:tcPr>
            <w:tcW w:w="10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326EE" w14:textId="77777777" w:rsidR="00EE19DD" w:rsidRDefault="005F65E9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Declarações pessoais</w:t>
            </w:r>
          </w:p>
          <w:p w14:paraId="12E93E72" w14:textId="77777777" w:rsidR="00EE19DD" w:rsidRDefault="005F65E9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  <w:t>Confirmo ter preenchido este formulário corretamente em completa consciência e de boa-fé  </w:t>
            </w:r>
          </w:p>
          <w:p w14:paraId="190D67EB" w14:textId="77777777" w:rsidR="00EE19DD" w:rsidRDefault="005F65E9">
            <w:pPr>
              <w:spacing w:before="120"/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Sim  </w:t>
            </w:r>
            <w:r>
              <w:rPr>
                <w:rFonts w:ascii="Calibri" w:eastAsia="Arial Unicode MS" w:hAnsi="Calibri" w:cs="Calibri"/>
                <w:sz w:val="40"/>
                <w:szCs w:val="40"/>
              </w:rPr>
              <w:t>□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   Não  </w:t>
            </w:r>
            <w:r>
              <w:rPr>
                <w:rFonts w:ascii="Calibri" w:eastAsia="Arial Unicode MS" w:hAnsi="Calibri" w:cs="Calibri"/>
                <w:sz w:val="40"/>
                <w:szCs w:val="40"/>
              </w:rPr>
              <w:t>□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Concordo que o consórcio publique online o meu nome enquanto bolseiro.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Sim  </w:t>
            </w:r>
            <w:r>
              <w:rPr>
                <w:rFonts w:ascii="Calibri" w:eastAsia="Arial Unicode MS" w:hAnsi="Calibri" w:cs="Calibri"/>
                <w:sz w:val="40"/>
                <w:szCs w:val="40"/>
              </w:rPr>
              <w:t>□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   Não  </w:t>
            </w:r>
            <w:r>
              <w:rPr>
                <w:rFonts w:ascii="Calibri" w:eastAsia="Arial Unicode MS" w:hAnsi="Calibri" w:cs="Calibri"/>
                <w:sz w:val="40"/>
                <w:szCs w:val="40"/>
              </w:rPr>
              <w:t>□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>Autorizo o tratamento dos dados facultados na minha candidatura, tendo em vista o processo de seleção.</w:t>
            </w:r>
          </w:p>
          <w:p w14:paraId="3258674E" w14:textId="77777777" w:rsidR="00EE19DD" w:rsidRDefault="005F65E9">
            <w:pPr>
              <w:spacing w:before="120"/>
            </w:pPr>
            <w:r>
              <w:rPr>
                <w:rFonts w:ascii="Calibri" w:hAnsi="Calibri" w:cs="Calibri"/>
                <w:sz w:val="22"/>
                <w:szCs w:val="22"/>
              </w:rPr>
              <w:t>Sim </w:t>
            </w:r>
            <w:r>
              <w:rPr>
                <w:rFonts w:ascii="Calibri" w:eastAsia="Arial Unicode MS" w:hAnsi="Calibri" w:cs="Calibri"/>
                <w:sz w:val="40"/>
                <w:szCs w:val="40"/>
              </w:rPr>
              <w:t>□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    Não </w:t>
            </w:r>
            <w:r>
              <w:rPr>
                <w:rFonts w:ascii="Calibri" w:eastAsia="Arial Unicode MS" w:hAnsi="Calibri" w:cs="Calibri"/>
                <w:sz w:val="40"/>
                <w:szCs w:val="40"/>
              </w:rPr>
              <w:t>□</w:t>
            </w:r>
          </w:p>
          <w:p w14:paraId="047FF960" w14:textId="77777777" w:rsidR="00EE19DD" w:rsidRDefault="00EE19DD">
            <w:pPr>
              <w:spacing w:before="120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3C8E89C7" w14:textId="77777777" w:rsidR="00EE19DD" w:rsidRDefault="005F65E9">
            <w:pPr>
              <w:spacing w:before="12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Eu, </w:t>
            </w:r>
            <w:proofErr w:type="gramStart"/>
            <w:r>
              <w:rPr>
                <w:rFonts w:ascii="Calibri" w:eastAsia="Arial Unicode MS" w:hAnsi="Calibri" w:cs="Calibri"/>
                <w:sz w:val="22"/>
                <w:szCs w:val="22"/>
              </w:rPr>
              <w:t>abaixo assinado</w:t>
            </w:r>
            <w:proofErr w:type="gramEnd"/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, declaro que sou responsável pelos dados constantes na minha candidatura ao Programa de mobilidade. Tomei conhecimento ainda de que todos estes dados </w:t>
            </w:r>
            <w:proofErr w:type="gramStart"/>
            <w:r>
              <w:rPr>
                <w:rFonts w:ascii="Calibri" w:eastAsia="Arial Unicode MS" w:hAnsi="Calibri" w:cs="Calibri"/>
                <w:sz w:val="22"/>
                <w:szCs w:val="22"/>
              </w:rPr>
              <w:t>destinam-se</w:t>
            </w:r>
            <w:proofErr w:type="gramEnd"/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 a integrar o processo individual do staff, sobre o qual recai um dever de confidencialidade comprometendo-se a universidade de origem a processar a respetiva rastreabilidade, pelo que os dados pessoais em referência não serão livremente disponíveis. Para salvaguarda dos direitos à reserva da vida privada e à proteção dos dados pessoais, consagrados nos artigos 26.º e 35.º da CRP, e de acordo com o princípio da proporcionalidade, só se admite a disponibilização dos dados pessoais em área reservada de acesso credenciado, na rede interna da internet e para a comunidade escolar que deles careça justificadamente</w:t>
            </w:r>
          </w:p>
          <w:p w14:paraId="43487015" w14:textId="77777777" w:rsidR="00EE19DD" w:rsidRDefault="00EE19DD">
            <w:pPr>
              <w:spacing w:before="120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4D00B8D5" w14:textId="77777777" w:rsidR="00EE19DD" w:rsidRDefault="00EE19DD">
            <w:pPr>
              <w:spacing w:before="120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2FBFB01A" w14:textId="77777777" w:rsidR="00EE19DD" w:rsidRDefault="005F65E9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Data de Submissão: ______ / ______ / _______</w:t>
            </w:r>
          </w:p>
          <w:p w14:paraId="67D39E6C" w14:textId="77777777" w:rsidR="00EE19DD" w:rsidRDefault="00EE19DD">
            <w:pPr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14:paraId="3C71924A" w14:textId="77777777" w:rsidR="00EE19DD" w:rsidRDefault="00EE19DD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  <w:p w14:paraId="6C0600CA" w14:textId="77777777" w:rsidR="00EE19DD" w:rsidRDefault="00EE19DD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  <w:p w14:paraId="3D593267" w14:textId="77777777" w:rsidR="00EE19DD" w:rsidRDefault="00EE19DD">
            <w:pPr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  <w:p w14:paraId="21EF7E59" w14:textId="77777777" w:rsidR="00EE19DD" w:rsidRDefault="005F65E9">
            <w:pPr>
              <w:spacing w:before="12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_________________________________________________</w:t>
            </w:r>
          </w:p>
          <w:p w14:paraId="7BCEE981" w14:textId="77777777" w:rsidR="00EE19DD" w:rsidRDefault="005F65E9">
            <w:pPr>
              <w:spacing w:before="12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(Assinatura)</w:t>
            </w:r>
          </w:p>
          <w:p w14:paraId="4BE0FD83" w14:textId="77777777" w:rsidR="00EE19DD" w:rsidRDefault="00EE19DD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A705810" w14:textId="77777777" w:rsidR="00EE19DD" w:rsidRDefault="005F65E9">
      <w:pPr>
        <w:spacing w:before="120"/>
      </w:pPr>
      <w:r>
        <w:rPr>
          <w:rFonts w:ascii="Calibri" w:eastAsia="Arial Unicode MS" w:hAnsi="Calibri" w:cs="Calibri"/>
          <w:b/>
          <w:i/>
          <w:sz w:val="22"/>
          <w:szCs w:val="22"/>
        </w:rPr>
        <w:t>Nota</w:t>
      </w:r>
      <w:r>
        <w:rPr>
          <w:rFonts w:ascii="Calibri" w:eastAsia="Arial Unicode MS" w:hAnsi="Calibri" w:cs="Calibri"/>
          <w:i/>
          <w:sz w:val="22"/>
          <w:szCs w:val="22"/>
        </w:rPr>
        <w:t>: O Gabinete de Apoio à Mobilidade/Gabinete de Relações Internacionais da instituição de origem reserva-se o direito de não admitir candidaturas que não contenham todos os documentos obrigatórios e/ou cujo preenchimento da ficha de candidatura esteja incompleto ou incorreto.</w:t>
      </w:r>
    </w:p>
    <w:sectPr w:rsidR="00EE19DD">
      <w:headerReference w:type="default" r:id="rId6"/>
      <w:footerReference w:type="default" r:id="rId7"/>
      <w:pgSz w:w="11906" w:h="16838"/>
      <w:pgMar w:top="1134" w:right="720" w:bottom="1021" w:left="720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53AE" w14:textId="77777777" w:rsidR="007618A6" w:rsidRDefault="007618A6">
      <w:r>
        <w:separator/>
      </w:r>
    </w:p>
  </w:endnote>
  <w:endnote w:type="continuationSeparator" w:id="0">
    <w:p w14:paraId="6E77CD41" w14:textId="77777777" w:rsidR="007618A6" w:rsidRDefault="0076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5B5D" w14:textId="77777777" w:rsidR="005C369C" w:rsidRDefault="005F65E9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C06607">
      <w:rPr>
        <w:noProof/>
      </w:rPr>
      <w:t>2</w:t>
    </w:r>
    <w:r>
      <w:fldChar w:fldCharType="end"/>
    </w:r>
  </w:p>
  <w:p w14:paraId="3B4CCCA3" w14:textId="77777777" w:rsidR="005C369C" w:rsidRDefault="00761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2984D" w14:textId="77777777" w:rsidR="007618A6" w:rsidRDefault="007618A6">
      <w:r>
        <w:rPr>
          <w:color w:val="000000"/>
        </w:rPr>
        <w:separator/>
      </w:r>
    </w:p>
  </w:footnote>
  <w:footnote w:type="continuationSeparator" w:id="0">
    <w:p w14:paraId="754D1863" w14:textId="77777777" w:rsidR="007618A6" w:rsidRDefault="00761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4DCAF" w14:textId="77777777" w:rsidR="005C369C" w:rsidRDefault="005F65E9">
    <w:pPr>
      <w:pStyle w:val="Header"/>
    </w:pPr>
    <w:r>
      <w:rPr>
        <w:rFonts w:ascii="Calibri" w:hAnsi="Calibri" w:cs="Calibri"/>
        <w:b/>
        <w:noProof/>
        <w:sz w:val="22"/>
        <w:szCs w:val="22"/>
      </w:rPr>
      <w:drawing>
        <wp:inline distT="0" distB="0" distL="0" distR="0" wp14:anchorId="04185649" wp14:editId="34B2EE49">
          <wp:extent cx="1933352" cy="551008"/>
          <wp:effectExtent l="0" t="0" r="0" b="1442"/>
          <wp:docPr id="1" name="Imagem 3" descr="I:\Dropbox 28 fev 2015\ERASMUS +\erasmus+logo_mi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352" cy="55100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D731225" w14:textId="77777777" w:rsidR="005C369C" w:rsidRDefault="007618A6">
    <w:pPr>
      <w:pStyle w:val="Header"/>
    </w:pPr>
  </w:p>
  <w:p w14:paraId="228BF6DA" w14:textId="77777777" w:rsidR="005C369C" w:rsidRDefault="005F65E9">
    <w:pPr>
      <w:pStyle w:val="Header"/>
      <w:tabs>
        <w:tab w:val="clear" w:pos="4252"/>
        <w:tab w:val="left" w:pos="850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9DD"/>
    <w:rsid w:val="00385BBF"/>
    <w:rsid w:val="004B6463"/>
    <w:rsid w:val="005F65E9"/>
    <w:rsid w:val="007618A6"/>
    <w:rsid w:val="00900FD8"/>
    <w:rsid w:val="00C06607"/>
    <w:rsid w:val="00EE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7E1729"/>
  <w15:docId w15:val="{9A1FEE82-4767-486F-8FFF-400F7712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Tms Rmn" w:hAnsi="Tms Rmn"/>
      <w:b/>
      <w:sz w:val="20"/>
      <w:szCs w:val="20"/>
      <w:lang w:val="en-GB"/>
    </w:rPr>
  </w:style>
  <w:style w:type="paragraph" w:styleId="Heading3">
    <w:name w:val="heading 3"/>
    <w:basedOn w:val="Normal"/>
    <w:next w:val="Normal"/>
    <w:pPr>
      <w:keepNext/>
      <w:pBdr>
        <w:top w:val="single" w:sz="12" w:space="1" w:color="000000" w:shadow="1"/>
        <w:left w:val="single" w:sz="12" w:space="1" w:color="000000" w:shadow="1"/>
        <w:bottom w:val="single" w:sz="12" w:space="1" w:color="000000" w:shadow="1"/>
        <w:right w:val="single" w:sz="12" w:space="1" w:color="000000" w:shadow="1"/>
      </w:pBdr>
      <w:jc w:val="both"/>
      <w:outlineLvl w:val="2"/>
    </w:pPr>
    <w:rPr>
      <w:rFonts w:ascii="Tms Rmn" w:hAnsi="Tms Rmn"/>
      <w:b/>
      <w:sz w:val="20"/>
      <w:szCs w:val="20"/>
      <w:lang w:val="en-GB"/>
    </w:rPr>
  </w:style>
  <w:style w:type="paragraph" w:styleId="Heading5">
    <w:name w:val="heading 5"/>
    <w:basedOn w:val="Normal"/>
    <w:next w:val="Normal"/>
    <w:pPr>
      <w:keepNext/>
      <w:outlineLvl w:val="4"/>
    </w:pPr>
    <w:rPr>
      <w:rFonts w:ascii="Tms Rmn" w:hAnsi="Tms Rm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abealho2Carcter">
    <w:name w:val="Cabeçalho 2 Carácter"/>
    <w:rPr>
      <w:rFonts w:ascii="Tms Rmn" w:hAnsi="Tms Rmn"/>
      <w:b/>
      <w:lang w:val="en-GB"/>
    </w:rPr>
  </w:style>
  <w:style w:type="character" w:customStyle="1" w:styleId="Cabealho3Carcter">
    <w:name w:val="Cabeçalho 3 Carácter"/>
    <w:rPr>
      <w:rFonts w:ascii="Tms Rmn" w:hAnsi="Tms Rmn"/>
      <w:b/>
      <w:lang w:val="en-GB"/>
    </w:rPr>
  </w:style>
  <w:style w:type="character" w:customStyle="1" w:styleId="Cabealho5Carcter">
    <w:name w:val="Cabeçalho 5 Carácter"/>
    <w:rPr>
      <w:rFonts w:ascii="Tms Rmn" w:hAnsi="Tms Rmn"/>
      <w:sz w:val="24"/>
      <w:lang w:val="en-GB"/>
    </w:rPr>
  </w:style>
  <w:style w:type="paragraph" w:styleId="BodyText">
    <w:name w:val="Body Text"/>
    <w:basedOn w:val="Normal"/>
    <w:pPr>
      <w:jc w:val="both"/>
    </w:pPr>
    <w:rPr>
      <w:rFonts w:ascii="Tms Rmn" w:hAnsi="Tms Rmn"/>
      <w:sz w:val="20"/>
      <w:szCs w:val="20"/>
      <w:lang w:val="en-GB"/>
    </w:rPr>
  </w:style>
  <w:style w:type="character" w:customStyle="1" w:styleId="CorpodetextoCarcter">
    <w:name w:val="Corpo de texto Carácter"/>
    <w:rPr>
      <w:rFonts w:ascii="Tms Rmn" w:hAnsi="Tms Rmn"/>
      <w:lang w:val="en-GB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rPr>
      <w:rFonts w:ascii="Tahoma" w:hAnsi="Tahoma" w:cs="Tahoma"/>
      <w:sz w:val="16"/>
      <w:szCs w:val="16"/>
    </w:rPr>
  </w:style>
  <w:style w:type="character" w:customStyle="1" w:styleId="hps">
    <w:name w:val="hps"/>
  </w:style>
  <w:style w:type="paragraph" w:styleId="ListParagraph">
    <w:name w:val="List Paragraph"/>
    <w:basedOn w:val="Normal"/>
    <w:pPr>
      <w:ind w:left="720"/>
    </w:pPr>
  </w:style>
  <w:style w:type="character" w:customStyle="1" w:styleId="Cabealho1Carcter">
    <w:name w:val="Cabeçalho 1 Carácter"/>
    <w:basedOn w:val="DefaultParagraphFont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odapCarter">
    <w:name w:val="Rodapé Caráter"/>
    <w:basedOn w:val="DefaultParagraphFont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Simões</dc:creator>
  <cp:lastModifiedBy>Miguel Ângelo Pignatelli De Avillez Nunes Pereira</cp:lastModifiedBy>
  <cp:revision>3</cp:revision>
  <cp:lastPrinted>2022-02-16T17:00:00Z</cp:lastPrinted>
  <dcterms:created xsi:type="dcterms:W3CDTF">2022-02-16T17:00:00Z</dcterms:created>
  <dcterms:modified xsi:type="dcterms:W3CDTF">2022-02-16T17:00:00Z</dcterms:modified>
</cp:coreProperties>
</file>